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0837" w14:textId="77777777" w:rsidR="00F51E2B" w:rsidRPr="00620E85" w:rsidRDefault="00257BF7" w:rsidP="00257BF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6991D2E" wp14:editId="3B0131F9">
            <wp:extent cx="2582217" cy="920750"/>
            <wp:effectExtent l="0" t="0" r="8890" b="0"/>
            <wp:docPr id="3" name="Picture 3" descr="cid:B099FA0C-3C4E-4DFA-8346-34B0C00EB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55B5A-7417-4C89-8B68-8D3AF6F42866" descr="cid:B099FA0C-3C4E-4DFA-8346-34B0C00EBCE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57" cy="9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EB5D" w14:textId="77777777" w:rsidR="00F51E2B" w:rsidRPr="00620E85" w:rsidRDefault="00F51E2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056D3045" w14:textId="77777777" w:rsidR="00F51E2B" w:rsidRPr="00620E85" w:rsidRDefault="006D23DB" w:rsidP="009B57F5">
      <w:pPr>
        <w:pStyle w:val="Heading4"/>
        <w:tabs>
          <w:tab w:val="left" w:pos="6900"/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620E8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ab/>
      </w:r>
    </w:p>
    <w:p w14:paraId="48E1869B" w14:textId="77777777" w:rsidR="00F16DCB" w:rsidRDefault="00F16DC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0EF5C35A" w14:textId="77777777" w:rsidR="00257BF7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0553FB69" w14:textId="77777777" w:rsidR="00257BF7" w:rsidRPr="00620E85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01E0A8F7" w14:textId="77777777" w:rsidR="00F16DCB" w:rsidRPr="00620E85" w:rsidRDefault="00F16DCB" w:rsidP="009B57F5">
      <w:pPr>
        <w:tabs>
          <w:tab w:val="left" w:pos="9356"/>
        </w:tabs>
        <w:rPr>
          <w:rFonts w:cstheme="minorHAnsi"/>
          <w:sz w:val="24"/>
          <w:szCs w:val="24"/>
          <w:lang w:eastAsia="en-US"/>
        </w:rPr>
      </w:pPr>
    </w:p>
    <w:p w14:paraId="22BEB997" w14:textId="77777777" w:rsidR="006F220F" w:rsidRPr="00955029" w:rsidRDefault="00B867FF" w:rsidP="00AF2625">
      <w:pPr>
        <w:pStyle w:val="Heading4"/>
        <w:tabs>
          <w:tab w:val="left" w:pos="9356"/>
        </w:tabs>
        <w:jc w:val="center"/>
        <w:rPr>
          <w:rFonts w:eastAsia="Times New Roman" w:cstheme="minorHAnsi"/>
          <w:i w:val="0"/>
          <w:sz w:val="24"/>
          <w:szCs w:val="24"/>
          <w:lang w:eastAsia="en-US"/>
        </w:rPr>
      </w:pPr>
      <w:r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Έκθεση</w:t>
      </w:r>
      <w:r w:rsidR="00BB56AE"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 xml:space="preserve"> </w:t>
      </w:r>
      <w:r w:rsidR="007A6E6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Παρακολούθησης</w:t>
      </w:r>
      <w:r w:rsidR="00DB26C9" w:rsidRPr="00DB26C9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br/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Οδηγίες σύνταξης </w:t>
      </w:r>
      <w:r w:rsidR="00FE1696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&amp;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 </w:t>
      </w:r>
      <w:r w:rsid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έ</w:t>
      </w:r>
      <w:r w:rsidR="00DB26C9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ντυπα</w:t>
      </w:r>
    </w:p>
    <w:p w14:paraId="09E28FA2" w14:textId="77777777"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53ACDFB1" w14:textId="77777777"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2A0E58BA" w14:textId="77777777"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036E9FBB" w14:textId="77777777"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45F27956" w14:textId="77777777"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0225BF1F" w14:textId="77777777"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7D21CACB" w14:textId="77777777"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146DD958" w14:textId="77777777"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5537B84B" w14:textId="77777777"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55A5FF58" w14:textId="77777777"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5C41B499" w14:textId="77777777"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5FBA456B" w14:textId="77777777"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08061309" w14:textId="77777777"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6C14E8BA" w14:textId="77777777" w:rsidR="00FF4A91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79312B11" w14:textId="77777777"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6E4E22FC" w14:textId="77777777"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46A10878" w14:textId="77777777" w:rsidR="00620E85" w:rsidRP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2ACEC53A" w14:textId="77777777"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59710F8C" w14:textId="77777777" w:rsidR="001D298A" w:rsidRPr="00620E85" w:rsidRDefault="001D298A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14:paraId="616E40A7" w14:textId="77777777"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5DB33BDB" w14:textId="77777777"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00C1DB2" w14:textId="77777777"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2BDC070A" w14:textId="77777777"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3306C826" w14:textId="77777777"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26393884" w14:textId="77777777" w:rsidR="00F16DCB" w:rsidRPr="00620E85" w:rsidRDefault="007A6E6B" w:rsidP="00585D1C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>Νοέμ</w:t>
      </w:r>
      <w:r w:rsidR="00955029">
        <w:rPr>
          <w:rFonts w:eastAsia="Times New Roman" w:cstheme="minorHAnsi"/>
          <w:b/>
          <w:bCs/>
          <w:sz w:val="24"/>
          <w:szCs w:val="24"/>
          <w:lang w:eastAsia="en-US"/>
        </w:rPr>
        <w:t>βριος 2020</w:t>
      </w:r>
    </w:p>
    <w:p w14:paraId="7C39EA34" w14:textId="77777777" w:rsidR="00F16DCB" w:rsidRPr="00620E85" w:rsidRDefault="00F16DCB" w:rsidP="009B57F5">
      <w:pPr>
        <w:tabs>
          <w:tab w:val="left" w:pos="9356"/>
        </w:tabs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Cs/>
          <w:sz w:val="24"/>
          <w:szCs w:val="24"/>
          <w:lang w:eastAsia="en-US"/>
        </w:rPr>
        <w:br w:type="page"/>
      </w:r>
    </w:p>
    <w:p w14:paraId="54DACD51" w14:textId="77777777"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  <w:sectPr w:rsidR="003432A4" w:rsidRPr="00620E85" w:rsidSect="002241E3">
          <w:footerReference w:type="first" r:id="rId11"/>
          <w:pgSz w:w="11907" w:h="16839" w:code="9"/>
          <w:pgMar w:top="1537" w:right="1440" w:bottom="1440" w:left="1440" w:header="852" w:footer="0" w:gutter="0"/>
          <w:pgNumType w:start="1"/>
          <w:cols w:space="720"/>
          <w:docGrid w:linePitch="299"/>
        </w:sectPr>
      </w:pPr>
    </w:p>
    <w:p w14:paraId="69038326" w14:textId="77777777" w:rsidR="00BB56AE" w:rsidRPr="004E4A4F" w:rsidRDefault="00B867FF" w:rsidP="00BB56AE">
      <w:pPr>
        <w:pStyle w:val="Default"/>
        <w:jc w:val="center"/>
        <w:rPr>
          <w:rFonts w:cs="Whitney Book"/>
          <w:b/>
          <w:color w:val="19161A"/>
          <w:sz w:val="28"/>
          <w:szCs w:val="28"/>
        </w:rPr>
      </w:pPr>
      <w:r>
        <w:rPr>
          <w:rFonts w:cs="Whitney Book"/>
          <w:b/>
          <w:color w:val="19161A"/>
          <w:sz w:val="28"/>
          <w:szCs w:val="28"/>
        </w:rPr>
        <w:lastRenderedPageBreak/>
        <w:t xml:space="preserve">Οδηγίες για τη σύνταξη της </w:t>
      </w:r>
      <w:r w:rsidR="008E2413">
        <w:rPr>
          <w:rFonts w:cs="Whitney Book"/>
          <w:b/>
          <w:color w:val="19161A"/>
          <w:sz w:val="28"/>
          <w:szCs w:val="28"/>
        </w:rPr>
        <w:t>Έκθεση</w:t>
      </w:r>
      <w:r>
        <w:rPr>
          <w:rFonts w:cs="Whitney Book"/>
          <w:b/>
          <w:color w:val="19161A"/>
          <w:sz w:val="28"/>
          <w:szCs w:val="28"/>
        </w:rPr>
        <w:t>ς</w:t>
      </w:r>
      <w:r w:rsidR="008E2413">
        <w:rPr>
          <w:rFonts w:cs="Whitney Book"/>
          <w:b/>
          <w:color w:val="19161A"/>
          <w:sz w:val="28"/>
          <w:szCs w:val="28"/>
        </w:rPr>
        <w:t xml:space="preserve"> </w:t>
      </w:r>
      <w:r w:rsidR="007A6E6B">
        <w:rPr>
          <w:rFonts w:cs="Whitney Book"/>
          <w:b/>
          <w:color w:val="19161A"/>
          <w:sz w:val="28"/>
          <w:szCs w:val="28"/>
        </w:rPr>
        <w:t xml:space="preserve">Παρακολούθησης </w:t>
      </w:r>
    </w:p>
    <w:p w14:paraId="46CB4A21" w14:textId="77777777" w:rsidR="00BB56AE" w:rsidRDefault="00BB56AE" w:rsidP="00BB56AE">
      <w:pPr>
        <w:pStyle w:val="Default"/>
        <w:jc w:val="both"/>
        <w:rPr>
          <w:rFonts w:cs="Whitney Book"/>
          <w:color w:val="19161A"/>
        </w:rPr>
      </w:pPr>
    </w:p>
    <w:p w14:paraId="7FE7C174" w14:textId="77777777" w:rsidR="002D7EC8" w:rsidRDefault="00BB56AE" w:rsidP="00E86BD0">
      <w:pPr>
        <w:pStyle w:val="Default"/>
        <w:jc w:val="both"/>
        <w:rPr>
          <w:rFonts w:cs="Whitney Book"/>
          <w:color w:val="19161A"/>
        </w:rPr>
      </w:pPr>
      <w:r w:rsidRPr="001206C4">
        <w:rPr>
          <w:rFonts w:cs="Whitney Book"/>
          <w:color w:val="19161A"/>
        </w:rPr>
        <w:t xml:space="preserve">Η </w:t>
      </w:r>
      <w:r w:rsidR="0090669B" w:rsidRPr="001206C4">
        <w:rPr>
          <w:rFonts w:cs="Whitney Book"/>
          <w:color w:val="19161A"/>
        </w:rPr>
        <w:t xml:space="preserve">σύνταξη και υποβολή της </w:t>
      </w:r>
      <w:r w:rsidR="001505FA" w:rsidRPr="001206C4">
        <w:rPr>
          <w:rFonts w:cs="Whitney Book"/>
          <w:color w:val="19161A"/>
        </w:rPr>
        <w:t>Έκθεση</w:t>
      </w:r>
      <w:r w:rsidR="0090669B" w:rsidRPr="001206C4">
        <w:rPr>
          <w:rFonts w:cs="Whitney Book"/>
          <w:color w:val="19161A"/>
        </w:rPr>
        <w:t>ς</w:t>
      </w:r>
      <w:r w:rsidR="001505FA" w:rsidRPr="001206C4">
        <w:rPr>
          <w:rFonts w:cs="Whitney Book"/>
          <w:color w:val="19161A"/>
        </w:rPr>
        <w:t xml:space="preserve"> </w:t>
      </w:r>
      <w:r w:rsidR="007A6E6B" w:rsidRPr="001206C4">
        <w:rPr>
          <w:rFonts w:cs="Whitney Book"/>
          <w:color w:val="19161A"/>
        </w:rPr>
        <w:t>Παρακολούθησης</w:t>
      </w:r>
      <w:r w:rsidRPr="001206C4">
        <w:rPr>
          <w:rFonts w:cs="Whitney Book"/>
          <w:color w:val="19161A"/>
        </w:rPr>
        <w:t xml:space="preserve"> αποτελεί </w:t>
      </w:r>
      <w:r w:rsidR="0090669B" w:rsidRPr="001206C4">
        <w:rPr>
          <w:rFonts w:cs="Whitney Book"/>
          <w:color w:val="19161A"/>
        </w:rPr>
        <w:t>το επόμενο στάδιο μετά την</w:t>
      </w:r>
      <w:r w:rsidR="00BF59C3" w:rsidRPr="001206C4">
        <w:rPr>
          <w:rFonts w:cs="Whitney Book"/>
          <w:color w:val="19161A"/>
        </w:rPr>
        <w:t xml:space="preserve"> παρέλευση διετίας από την</w:t>
      </w:r>
      <w:r w:rsidR="0090669B" w:rsidRPr="001206C4">
        <w:rPr>
          <w:rFonts w:cs="Whitney Book"/>
          <w:color w:val="19161A"/>
        </w:rPr>
        <w:t xml:space="preserve"> παροχή πιστοποίησης στο</w:t>
      </w:r>
      <w:r w:rsidR="002421A1" w:rsidRPr="001206C4">
        <w:rPr>
          <w:rFonts w:cs="Whitney Book"/>
          <w:color w:val="19161A"/>
        </w:rPr>
        <w:t xml:space="preserve"> </w:t>
      </w:r>
      <w:r w:rsidR="0090669B" w:rsidRPr="001206C4">
        <w:rPr>
          <w:rFonts w:cs="Whitney Book"/>
          <w:color w:val="19161A"/>
        </w:rPr>
        <w:t>Εσωτερικό Σύστημα</w:t>
      </w:r>
      <w:r w:rsidR="00B7673B" w:rsidRPr="001206C4">
        <w:rPr>
          <w:rFonts w:cs="Whitney Book"/>
          <w:color w:val="19161A"/>
        </w:rPr>
        <w:t xml:space="preserve"> Διασφάλισης Ποιότητας (ΕΣΔΠ)</w:t>
      </w:r>
      <w:r w:rsidR="00F32720" w:rsidRPr="001206C4">
        <w:rPr>
          <w:rFonts w:cs="Whitney Book"/>
          <w:color w:val="19161A"/>
        </w:rPr>
        <w:t xml:space="preserve"> </w:t>
      </w:r>
      <w:r w:rsidR="00BF59C3" w:rsidRPr="001206C4">
        <w:rPr>
          <w:rFonts w:cs="Whitney Book"/>
          <w:color w:val="19161A"/>
        </w:rPr>
        <w:t xml:space="preserve">και στα ΠΠΣ </w:t>
      </w:r>
      <w:r w:rsidR="0090669B" w:rsidRPr="001206C4">
        <w:rPr>
          <w:rFonts w:cs="Whitney Book"/>
          <w:color w:val="19161A"/>
        </w:rPr>
        <w:t>των Ιδρυμάτων</w:t>
      </w:r>
      <w:r w:rsidR="00F67923" w:rsidRPr="001206C4">
        <w:rPr>
          <w:rFonts w:cs="Whitney Book"/>
          <w:color w:val="19161A"/>
        </w:rPr>
        <w:t>. Εντάσσεται δε στις ενέργειες για τη συνεχή βελτίωση του Ιδρύματος σύμφωνα με την πολιτική</w:t>
      </w:r>
      <w:r w:rsidRPr="001206C4">
        <w:rPr>
          <w:rFonts w:cs="Whitney Book"/>
          <w:color w:val="19161A"/>
        </w:rPr>
        <w:t xml:space="preserve"> ποιότητάς του. Δίνει τη δυνατότητα στο Ίδρυμα να κάνει μία γενική αποτίμηση σχετικά με τα αποτελέσματα της εξωτερικής αξιολόγησης</w:t>
      </w:r>
      <w:r w:rsidR="00F96D1A" w:rsidRPr="001206C4">
        <w:rPr>
          <w:rFonts w:cs="Whitney Book"/>
          <w:color w:val="19161A"/>
        </w:rPr>
        <w:t xml:space="preserve"> και πιστοποίησης</w:t>
      </w:r>
      <w:r w:rsidR="00F67923" w:rsidRPr="001206C4">
        <w:rPr>
          <w:rFonts w:cs="Whitney Book"/>
          <w:color w:val="19161A"/>
        </w:rPr>
        <w:t xml:space="preserve"> και το </w:t>
      </w:r>
      <w:r w:rsidRPr="001206C4">
        <w:rPr>
          <w:rFonts w:cs="Whitney Book"/>
          <w:color w:val="19161A"/>
        </w:rPr>
        <w:t xml:space="preserve">βαθμό </w:t>
      </w:r>
      <w:r w:rsidR="00F67923" w:rsidRPr="001206C4">
        <w:rPr>
          <w:rFonts w:cs="Whitney Book"/>
          <w:color w:val="19161A"/>
        </w:rPr>
        <w:t xml:space="preserve">αξιοποίησής </w:t>
      </w:r>
      <w:r w:rsidR="0090669B" w:rsidRPr="001206C4">
        <w:rPr>
          <w:rFonts w:cs="Whitney Book"/>
          <w:color w:val="19161A"/>
        </w:rPr>
        <w:t>τους σε όλα τα επίπεδα</w:t>
      </w:r>
      <w:r w:rsidR="001206C4">
        <w:rPr>
          <w:rFonts w:cs="Whitney Book"/>
          <w:color w:val="19161A"/>
        </w:rPr>
        <w:t>,</w:t>
      </w:r>
      <w:r w:rsidR="0090669B" w:rsidRPr="001206C4">
        <w:rPr>
          <w:rFonts w:cs="Whitney Book"/>
          <w:color w:val="19161A"/>
        </w:rPr>
        <w:t xml:space="preserve"> περιλαμβανομένων και των πιστοποιημένων Προγραμμάτων Σπουδών</w:t>
      </w:r>
      <w:r w:rsidR="00180842" w:rsidRPr="001206C4">
        <w:rPr>
          <w:rFonts w:cs="Whitney Book"/>
          <w:color w:val="19161A"/>
        </w:rPr>
        <w:t>.</w:t>
      </w:r>
      <w:r w:rsidR="002D7EC8" w:rsidRPr="001206C4">
        <w:rPr>
          <w:rFonts w:cs="Whitney Book"/>
          <w:color w:val="19161A"/>
        </w:rPr>
        <w:t xml:space="preserve"> Επισημαίνεται ότι η Έκθεση</w:t>
      </w:r>
      <w:r w:rsidR="00BF59C3" w:rsidRPr="001206C4">
        <w:rPr>
          <w:rFonts w:cs="Whitney Book"/>
          <w:color w:val="19161A"/>
        </w:rPr>
        <w:t xml:space="preserve"> διαβιβάζεται στην ΕΘΑΑΕ από τη ΜΟΔΙΠ και</w:t>
      </w:r>
      <w:r w:rsidR="00194ACF">
        <w:rPr>
          <w:rFonts w:cs="Whitney Book"/>
          <w:color w:val="19161A"/>
        </w:rPr>
        <w:t xml:space="preserve"> συνοδεύεται και από τις Ε</w:t>
      </w:r>
      <w:r w:rsidR="002D7EC8" w:rsidRPr="001206C4">
        <w:rPr>
          <w:rFonts w:cs="Whitney Book"/>
          <w:color w:val="19161A"/>
        </w:rPr>
        <w:t xml:space="preserve">κθέσεις </w:t>
      </w:r>
      <w:r w:rsidR="00194ACF">
        <w:rPr>
          <w:rFonts w:cs="Whitney Book"/>
          <w:color w:val="19161A"/>
        </w:rPr>
        <w:t>Π</w:t>
      </w:r>
      <w:r w:rsidR="00BF59C3" w:rsidRPr="001206C4">
        <w:rPr>
          <w:rFonts w:cs="Whitney Book"/>
          <w:color w:val="19161A"/>
        </w:rPr>
        <w:t xml:space="preserve">αρακολούθησης </w:t>
      </w:r>
      <w:r w:rsidR="002D7EC8" w:rsidRPr="001206C4">
        <w:rPr>
          <w:rFonts w:cs="Whitney Book"/>
          <w:color w:val="19161A"/>
        </w:rPr>
        <w:t>των ΠΠΣ του Ιδρύματος που έχουν πιστοποιηθεί κατά τον ίδιο χρόνο</w:t>
      </w:r>
      <w:r w:rsidR="00194ACF">
        <w:rPr>
          <w:rFonts w:cs="Whitney Book"/>
          <w:color w:val="19161A"/>
        </w:rPr>
        <w:t>.</w:t>
      </w:r>
      <w:r w:rsidR="00BF59C3" w:rsidRPr="001206C4">
        <w:rPr>
          <w:rFonts w:cs="Whitney Book"/>
          <w:color w:val="19161A"/>
        </w:rPr>
        <w:t xml:space="preserve"> Η ΜΟΔΙΠ διαβιβάζει τις Εκθέσεις Παρακολούθησης των</w:t>
      </w:r>
      <w:r w:rsidR="002D7EC8" w:rsidRPr="001206C4">
        <w:rPr>
          <w:rFonts w:cs="Whitney Book"/>
          <w:color w:val="19161A"/>
        </w:rPr>
        <w:t xml:space="preserve"> ΠΠΣ που κλείνουν διετία</w:t>
      </w:r>
      <w:r w:rsidR="00BF59C3" w:rsidRPr="001206C4">
        <w:rPr>
          <w:rFonts w:cs="Whitney Book"/>
          <w:color w:val="19161A"/>
        </w:rPr>
        <w:t xml:space="preserve"> από την πιστοποίησή τους</w:t>
      </w:r>
      <w:r w:rsidR="002D7EC8" w:rsidRPr="001206C4">
        <w:rPr>
          <w:rFonts w:cs="Whitney Book"/>
          <w:color w:val="19161A"/>
        </w:rPr>
        <w:t xml:space="preserve"> σε μεταγενέστερο χρόνο</w:t>
      </w:r>
      <w:r w:rsidR="00BF59C3" w:rsidRPr="001206C4">
        <w:rPr>
          <w:rFonts w:cs="Whitney Book"/>
          <w:color w:val="19161A"/>
        </w:rPr>
        <w:t>.</w:t>
      </w:r>
    </w:p>
    <w:p w14:paraId="78F58DCD" w14:textId="77777777" w:rsidR="00BB56AE" w:rsidRDefault="000C5EB3" w:rsidP="00E86BD0">
      <w:pPr>
        <w:pStyle w:val="Default"/>
        <w:jc w:val="both"/>
        <w:rPr>
          <w:rFonts w:cs="Whitney Book"/>
          <w:color w:val="19161A"/>
        </w:rPr>
      </w:pPr>
      <w:r>
        <w:rPr>
          <w:rFonts w:cs="Whitney Book"/>
          <w:color w:val="19161A"/>
        </w:rPr>
        <w:t xml:space="preserve">Αναλυτικότερα, η Έκθεση </w:t>
      </w:r>
      <w:r w:rsidR="007A6E6B">
        <w:rPr>
          <w:rFonts w:cs="Whitney Book"/>
          <w:color w:val="19161A"/>
        </w:rPr>
        <w:t>Παρακολούθησης</w:t>
      </w:r>
      <w:r w:rsidR="00273560">
        <w:rPr>
          <w:rFonts w:cs="Whitney Book"/>
          <w:color w:val="19161A"/>
        </w:rPr>
        <w:t xml:space="preserve"> </w:t>
      </w:r>
      <w:r w:rsidR="00307C7E">
        <w:rPr>
          <w:rFonts w:cs="Whitney Book"/>
          <w:color w:val="19161A"/>
        </w:rPr>
        <w:t>περιλαμβάνει τα ακόλουθα:</w:t>
      </w:r>
    </w:p>
    <w:p w14:paraId="7F4DEBAD" w14:textId="77777777" w:rsidR="00AC7083" w:rsidRDefault="00AC7083" w:rsidP="00E86BD0">
      <w:pPr>
        <w:pStyle w:val="Default"/>
        <w:jc w:val="both"/>
        <w:rPr>
          <w:rFonts w:cs="Whitney Book"/>
          <w:color w:val="19161A"/>
        </w:rPr>
      </w:pPr>
    </w:p>
    <w:p w14:paraId="6B5755F0" w14:textId="77777777" w:rsidR="00180842" w:rsidRPr="001172A8" w:rsidRDefault="00307C7E" w:rsidP="00294BD6">
      <w:pPr>
        <w:pStyle w:val="ListParagraph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b/>
          <w:color w:val="19161A"/>
          <w:sz w:val="24"/>
          <w:szCs w:val="24"/>
        </w:rPr>
        <w:t>Συνοπτική περιγρ</w:t>
      </w:r>
      <w:r w:rsidR="00E8467D" w:rsidRPr="001172A8">
        <w:rPr>
          <w:rFonts w:cs="Whitney Book"/>
          <w:b/>
          <w:color w:val="19161A"/>
          <w:sz w:val="24"/>
          <w:szCs w:val="24"/>
        </w:rPr>
        <w:t>αφή</w:t>
      </w:r>
      <w:r w:rsidR="00E8467D" w:rsidRPr="001172A8">
        <w:rPr>
          <w:rFonts w:cs="Whitney Book"/>
          <w:color w:val="19161A"/>
          <w:sz w:val="24"/>
          <w:szCs w:val="24"/>
        </w:rPr>
        <w:t xml:space="preserve"> της διαδικασίας παρακολούθησης και αποτίμησης των αποτελεσμάτων</w:t>
      </w:r>
    </w:p>
    <w:p w14:paraId="1088CF67" w14:textId="77777777" w:rsidR="00E8467D" w:rsidRPr="001172A8" w:rsidRDefault="00E8467D" w:rsidP="00294BD6">
      <w:pPr>
        <w:pStyle w:val="ListParagraph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color w:val="19161A"/>
          <w:sz w:val="24"/>
          <w:szCs w:val="24"/>
        </w:rPr>
        <w:t xml:space="preserve"> </w:t>
      </w:r>
      <w:r w:rsidR="001549B9">
        <w:rPr>
          <w:rFonts w:cs="Whitney Book"/>
          <w:b/>
          <w:color w:val="19161A"/>
          <w:sz w:val="24"/>
          <w:szCs w:val="24"/>
        </w:rPr>
        <w:t>Σχέδιο</w:t>
      </w:r>
      <w:r w:rsidRPr="001172A8">
        <w:rPr>
          <w:rFonts w:cs="Whitney Book"/>
          <w:b/>
          <w:color w:val="19161A"/>
          <w:sz w:val="24"/>
          <w:szCs w:val="24"/>
        </w:rPr>
        <w:t xml:space="preserve"> </w:t>
      </w:r>
      <w:r w:rsidR="00F67923">
        <w:rPr>
          <w:rFonts w:cs="Whitney Book"/>
          <w:b/>
          <w:color w:val="19161A"/>
          <w:sz w:val="24"/>
          <w:szCs w:val="24"/>
        </w:rPr>
        <w:t>Δ</w:t>
      </w:r>
      <w:r w:rsidR="007A00FC" w:rsidRPr="001172A8">
        <w:rPr>
          <w:rFonts w:cs="Whitney Book"/>
          <w:b/>
          <w:color w:val="19161A"/>
          <w:sz w:val="24"/>
          <w:szCs w:val="24"/>
        </w:rPr>
        <w:t>ράσης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1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14:paraId="6B895597" w14:textId="77777777" w:rsidR="009618A5" w:rsidRPr="001172A8" w:rsidRDefault="007A6E6B" w:rsidP="00294BD6">
      <w:pPr>
        <w:pStyle w:val="ListParagraph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b/>
          <w:color w:val="19161A"/>
          <w:sz w:val="24"/>
          <w:szCs w:val="24"/>
        </w:rPr>
        <w:t>Παρακολούθηση Α</w:t>
      </w:r>
      <w:r w:rsidR="009618A5" w:rsidRPr="001172A8">
        <w:rPr>
          <w:rFonts w:cs="Whitney Book"/>
          <w:b/>
          <w:color w:val="19161A"/>
          <w:sz w:val="24"/>
          <w:szCs w:val="24"/>
        </w:rPr>
        <w:t>ποτελεσμάτων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2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14:paraId="0EA58462" w14:textId="77777777" w:rsidR="00D162C0" w:rsidRPr="00BF1AF4" w:rsidRDefault="00D162C0" w:rsidP="00D162C0">
      <w:pPr>
        <w:pStyle w:val="Default"/>
        <w:spacing w:after="240"/>
        <w:jc w:val="both"/>
        <w:rPr>
          <w:rFonts w:cs="Whitney Book"/>
          <w:color w:val="19161A"/>
          <w:lang w:eastAsia="en-US"/>
        </w:rPr>
      </w:pPr>
      <w:r>
        <w:rPr>
          <w:rFonts w:cs="Whitney Book"/>
          <w:color w:val="19161A"/>
          <w:lang w:eastAsia="en-US"/>
        </w:rPr>
        <w:t>Μετά την πραγματοποίηση της εξωτερικής αξιολόγησης</w:t>
      </w:r>
      <w:r w:rsidR="00F96D1A">
        <w:rPr>
          <w:rFonts w:cs="Whitney Book"/>
          <w:color w:val="19161A"/>
          <w:lang w:eastAsia="en-US"/>
        </w:rPr>
        <w:t xml:space="preserve"> και πιστοποίησης</w:t>
      </w:r>
      <w:r w:rsidR="006048E6">
        <w:rPr>
          <w:rFonts w:cs="Whitney Book"/>
          <w:color w:val="19161A"/>
          <w:lang w:eastAsia="en-US"/>
        </w:rPr>
        <w:t xml:space="preserve"> του ΕΣΔΠ/ΠΠΣ</w:t>
      </w:r>
      <w:r w:rsidR="00A35DD7">
        <w:rPr>
          <w:rFonts w:cs="Whitney Book"/>
          <w:color w:val="19161A"/>
          <w:lang w:eastAsia="en-US"/>
        </w:rPr>
        <w:t xml:space="preserve"> του Ιδρύματος</w:t>
      </w:r>
      <w:r>
        <w:rPr>
          <w:rFonts w:cs="Whitney Book"/>
          <w:color w:val="19161A"/>
          <w:lang w:eastAsia="en-US"/>
        </w:rPr>
        <w:t>, η ΜΟΔΙΠ πρέπ</w:t>
      </w:r>
      <w:r w:rsidR="0006470B">
        <w:rPr>
          <w:rFonts w:cs="Whitney Book"/>
          <w:color w:val="19161A"/>
          <w:lang w:eastAsia="en-US"/>
        </w:rPr>
        <w:t>ει να μελετήσει προσεκτικά την Έ</w:t>
      </w:r>
      <w:r>
        <w:rPr>
          <w:rFonts w:cs="Whitney Book"/>
          <w:color w:val="19161A"/>
          <w:lang w:eastAsia="en-US"/>
        </w:rPr>
        <w:t>κθεση Εξωτερικής Αξιολόγησης</w:t>
      </w:r>
      <w:r w:rsidR="0006470B">
        <w:rPr>
          <w:rFonts w:cs="Whitney Book"/>
          <w:color w:val="19161A"/>
          <w:lang w:eastAsia="en-US"/>
        </w:rPr>
        <w:t xml:space="preserve"> </w:t>
      </w:r>
      <w:r w:rsidR="0006470B">
        <w:rPr>
          <w:rFonts w:cs="Whitney Book"/>
          <w:color w:val="19161A"/>
        </w:rPr>
        <w:t>&amp; Πιστοποίησης</w:t>
      </w:r>
      <w:r>
        <w:rPr>
          <w:rFonts w:cs="Whitney Book"/>
          <w:color w:val="19161A"/>
          <w:lang w:eastAsia="en-US"/>
        </w:rPr>
        <w:t xml:space="preserve"> και να αποφασίσει σε συνεργασ</w:t>
      </w:r>
      <w:r w:rsidR="00461D49">
        <w:rPr>
          <w:rFonts w:cs="Whitney Book"/>
          <w:color w:val="19161A"/>
          <w:lang w:eastAsia="en-US"/>
        </w:rPr>
        <w:t xml:space="preserve">ία με τη διοίκηση του Ιδρύματος/ακαδημαϊκής μονάδας </w:t>
      </w:r>
      <w:r w:rsidRPr="00BF1AF4">
        <w:rPr>
          <w:rFonts w:cs="Whitney Book"/>
          <w:color w:val="19161A"/>
          <w:lang w:eastAsia="en-US"/>
        </w:rPr>
        <w:t xml:space="preserve">την υιοθέτηση μέρους ή </w:t>
      </w:r>
      <w:r>
        <w:rPr>
          <w:rFonts w:cs="Whitney Book"/>
          <w:color w:val="19161A"/>
          <w:lang w:eastAsia="en-US"/>
        </w:rPr>
        <w:t xml:space="preserve">και </w:t>
      </w:r>
      <w:r w:rsidRPr="00BF1AF4">
        <w:rPr>
          <w:rFonts w:cs="Whitney Book"/>
          <w:color w:val="19161A"/>
          <w:lang w:eastAsia="en-US"/>
        </w:rPr>
        <w:t xml:space="preserve">του συνόλου των συστάσεων της Επιτροπής </w:t>
      </w:r>
      <w:r w:rsidR="001F2750">
        <w:rPr>
          <w:rFonts w:cs="Whitney Book"/>
          <w:color w:val="19161A"/>
        </w:rPr>
        <w:t>Εξωτερικής Αξιολόγησης &amp; Πιστοποίησης</w:t>
      </w:r>
      <w:r w:rsidRPr="00BF1AF4">
        <w:rPr>
          <w:rFonts w:cs="Whitney Book"/>
          <w:color w:val="19161A"/>
          <w:lang w:eastAsia="en-US"/>
        </w:rPr>
        <w:t xml:space="preserve">, προκειμένου να καταρτίσει στη συνέχεια ένα </w:t>
      </w:r>
      <w:r w:rsidR="00491C40">
        <w:rPr>
          <w:rFonts w:cs="Whitney Book"/>
          <w:color w:val="19161A"/>
          <w:lang w:eastAsia="en-US"/>
        </w:rPr>
        <w:t>Σχέδιο</w:t>
      </w:r>
      <w:r w:rsidR="00F67923">
        <w:rPr>
          <w:rFonts w:cs="Whitney Book"/>
          <w:color w:val="19161A"/>
          <w:lang w:eastAsia="en-US"/>
        </w:rPr>
        <w:t xml:space="preserve"> Δ</w:t>
      </w:r>
      <w:r>
        <w:rPr>
          <w:rFonts w:cs="Whitney Book"/>
          <w:color w:val="19161A"/>
          <w:lang w:eastAsia="en-US"/>
        </w:rPr>
        <w:t>ράσης.</w:t>
      </w:r>
    </w:p>
    <w:p w14:paraId="7ED46742" w14:textId="77777777" w:rsidR="00BB56AE" w:rsidRPr="003C2298" w:rsidRDefault="00BB56AE" w:rsidP="00BB56AE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Το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αποτελεί </w:t>
      </w:r>
      <w:r w:rsidR="00F67923">
        <w:rPr>
          <w:rFonts w:cs="Whitney Book"/>
          <w:color w:val="19161A"/>
          <w:sz w:val="24"/>
          <w:szCs w:val="24"/>
        </w:rPr>
        <w:t xml:space="preserve">τον προγραμματισμό ενεργειών </w:t>
      </w:r>
      <w:r>
        <w:rPr>
          <w:rFonts w:cs="Whitney Book"/>
          <w:color w:val="19161A"/>
          <w:sz w:val="24"/>
          <w:szCs w:val="24"/>
        </w:rPr>
        <w:t xml:space="preserve">που θα </w:t>
      </w:r>
      <w:r w:rsidR="00F67923">
        <w:rPr>
          <w:rFonts w:cs="Whitney Book"/>
          <w:color w:val="19161A"/>
          <w:sz w:val="24"/>
          <w:szCs w:val="24"/>
        </w:rPr>
        <w:t>πραγματοποιηθούν</w:t>
      </w:r>
      <w:r>
        <w:rPr>
          <w:rFonts w:cs="Whitney Book"/>
          <w:color w:val="19161A"/>
          <w:sz w:val="24"/>
          <w:szCs w:val="24"/>
        </w:rPr>
        <w:t xml:space="preserve"> μ</w:t>
      </w:r>
      <w:r w:rsidR="00F67923">
        <w:rPr>
          <w:rFonts w:cs="Whitney Book"/>
          <w:color w:val="19161A"/>
          <w:sz w:val="24"/>
          <w:szCs w:val="24"/>
        </w:rPr>
        <w:t xml:space="preserve">ε τη χρήση των αναγκαίων πόρων και </w:t>
      </w:r>
      <w:r>
        <w:rPr>
          <w:rFonts w:cs="Whitney Book"/>
          <w:color w:val="19161A"/>
          <w:sz w:val="24"/>
          <w:szCs w:val="24"/>
        </w:rPr>
        <w:t xml:space="preserve">θα </w:t>
      </w:r>
      <w:r w:rsidRPr="003C2298">
        <w:rPr>
          <w:rFonts w:cs="Whitney Book"/>
          <w:color w:val="19161A"/>
          <w:sz w:val="24"/>
          <w:szCs w:val="24"/>
        </w:rPr>
        <w:t xml:space="preserve">συμβάλλουν στην επίτευξη </w:t>
      </w:r>
      <w:r w:rsidR="0073198C">
        <w:rPr>
          <w:rFonts w:cs="Whitney Book"/>
          <w:color w:val="19161A"/>
          <w:sz w:val="24"/>
          <w:szCs w:val="24"/>
        </w:rPr>
        <w:t xml:space="preserve">των προτεινόμενων βελτιώσεων και της άρσης των αδυναμιών που έχουν εντοπισθεί στην Έκθεση Εξωτερικής Αξιολόγησης &amp; Πιστοποίησης. </w:t>
      </w:r>
      <w:r w:rsidR="00980099">
        <w:rPr>
          <w:rFonts w:cs="Whitney Book"/>
          <w:color w:val="19161A"/>
          <w:sz w:val="24"/>
          <w:szCs w:val="24"/>
        </w:rPr>
        <w:t>Ειδικότερα</w:t>
      </w:r>
      <w:r>
        <w:rPr>
          <w:rFonts w:cs="Whitney Book"/>
          <w:color w:val="19161A"/>
          <w:sz w:val="24"/>
          <w:szCs w:val="24"/>
        </w:rPr>
        <w:t xml:space="preserve">, το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</w:t>
      </w:r>
      <w:r w:rsidR="00980099">
        <w:rPr>
          <w:rFonts w:cs="Whitney Book"/>
          <w:color w:val="19161A"/>
          <w:sz w:val="24"/>
          <w:szCs w:val="24"/>
        </w:rPr>
        <w:t>περιέχει</w:t>
      </w:r>
      <w:r>
        <w:rPr>
          <w:rFonts w:cs="Whitney Book"/>
          <w:color w:val="19161A"/>
          <w:sz w:val="24"/>
          <w:szCs w:val="24"/>
        </w:rPr>
        <w:t xml:space="preserve"> τα </w:t>
      </w:r>
      <w:r w:rsidR="00980099">
        <w:rPr>
          <w:rFonts w:cs="Whitney Book"/>
          <w:color w:val="19161A"/>
          <w:sz w:val="24"/>
          <w:szCs w:val="24"/>
        </w:rPr>
        <w:t>π</w:t>
      </w:r>
      <w:r w:rsidR="00842EF4">
        <w:rPr>
          <w:rFonts w:cs="Whitney Book"/>
          <w:color w:val="19161A"/>
          <w:sz w:val="24"/>
          <w:szCs w:val="24"/>
        </w:rPr>
        <w:t>α</w:t>
      </w:r>
      <w:r w:rsidR="00980099">
        <w:rPr>
          <w:rFonts w:cs="Whitney Book"/>
          <w:color w:val="19161A"/>
          <w:sz w:val="24"/>
          <w:szCs w:val="24"/>
        </w:rPr>
        <w:t>ρακάτω</w:t>
      </w:r>
      <w:r>
        <w:rPr>
          <w:rFonts w:cs="Whitney Book"/>
          <w:color w:val="19161A"/>
          <w:sz w:val="24"/>
          <w:szCs w:val="24"/>
        </w:rPr>
        <w:t xml:space="preserve"> στοιχεία:</w:t>
      </w:r>
    </w:p>
    <w:p w14:paraId="358A5001" w14:textId="77777777" w:rsidR="00BB56AE" w:rsidRPr="003C2298" w:rsidRDefault="00BB56AE" w:rsidP="00D51D7D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7A00FC">
        <w:rPr>
          <w:rFonts w:cs="Whitney Book"/>
          <w:i/>
          <w:color w:val="19161A"/>
          <w:sz w:val="24"/>
          <w:szCs w:val="24"/>
        </w:rPr>
        <w:t>Συστάσεις: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>οι κατευθύνσεις που έχει διατυπώσει η Επιτροπή Εξωτερικής Αξιολόγησης &amp; Πιστοποίησης</w:t>
      </w:r>
      <w:r w:rsidR="0073198C"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 xml:space="preserve">και </w:t>
      </w:r>
      <w:r w:rsidRPr="003C2298">
        <w:rPr>
          <w:rFonts w:cs="Whitney Book"/>
          <w:color w:val="19161A"/>
          <w:sz w:val="24"/>
          <w:szCs w:val="24"/>
        </w:rPr>
        <w:t xml:space="preserve">στοχεύουν </w:t>
      </w:r>
      <w:r w:rsidR="0073198C">
        <w:rPr>
          <w:rFonts w:cs="Whitney Book"/>
          <w:color w:val="19161A"/>
          <w:sz w:val="24"/>
          <w:szCs w:val="24"/>
        </w:rPr>
        <w:t xml:space="preserve">στο </w:t>
      </w:r>
      <w:r w:rsidRPr="003C2298">
        <w:rPr>
          <w:rFonts w:cs="Whitney Book"/>
          <w:color w:val="19161A"/>
          <w:sz w:val="24"/>
          <w:szCs w:val="24"/>
        </w:rPr>
        <w:t xml:space="preserve">να οδηγήσουν </w:t>
      </w:r>
      <w:r w:rsidR="0073198C">
        <w:rPr>
          <w:rFonts w:cs="Whitney Book"/>
          <w:color w:val="19161A"/>
          <w:sz w:val="24"/>
          <w:szCs w:val="24"/>
        </w:rPr>
        <w:t>το Ίδρυμα/ακαδημαϊκή μονάδα</w:t>
      </w:r>
      <w:r w:rsidRPr="003C2298">
        <w:rPr>
          <w:rFonts w:cs="Whitney Book"/>
          <w:color w:val="19161A"/>
          <w:sz w:val="24"/>
          <w:szCs w:val="24"/>
        </w:rPr>
        <w:t xml:space="preserve"> στην </w:t>
      </w:r>
      <w:r w:rsidR="0073198C">
        <w:rPr>
          <w:rFonts w:cs="Whitney Book"/>
          <w:color w:val="19161A"/>
          <w:sz w:val="24"/>
          <w:szCs w:val="24"/>
        </w:rPr>
        <w:t>επίτευξη</w:t>
      </w:r>
      <w:r w:rsidRPr="003C2298">
        <w:rPr>
          <w:rFonts w:cs="Whitney Book"/>
          <w:color w:val="19161A"/>
          <w:sz w:val="24"/>
          <w:szCs w:val="24"/>
        </w:rPr>
        <w:t xml:space="preserve"> του </w:t>
      </w:r>
      <w:r w:rsidR="0073198C">
        <w:rPr>
          <w:rFonts w:cs="Whitney Book"/>
          <w:color w:val="19161A"/>
          <w:sz w:val="24"/>
          <w:szCs w:val="24"/>
        </w:rPr>
        <w:t>προσδοκώμενου</w:t>
      </w:r>
      <w:r w:rsidRPr="003C2298">
        <w:rPr>
          <w:rFonts w:cs="Whitney Book"/>
          <w:color w:val="19161A"/>
          <w:sz w:val="24"/>
          <w:szCs w:val="24"/>
        </w:rPr>
        <w:t xml:space="preserve"> αποτελέσματος.</w:t>
      </w:r>
    </w:p>
    <w:p w14:paraId="162C081D" w14:textId="77777777" w:rsidR="00BB56AE" w:rsidRPr="009B1F99" w:rsidRDefault="006E4C56" w:rsidP="00D51D7D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i/>
          <w:color w:val="19161A"/>
          <w:sz w:val="24"/>
          <w:szCs w:val="24"/>
        </w:rPr>
        <w:t>Στόχοι</w:t>
      </w:r>
      <w:r w:rsidR="00BB56AE" w:rsidRPr="00D054E3">
        <w:rPr>
          <w:rFonts w:cs="Whitney Book"/>
          <w:color w:val="19161A"/>
          <w:sz w:val="24"/>
          <w:szCs w:val="24"/>
        </w:rPr>
        <w:t>:</w:t>
      </w:r>
      <w:r>
        <w:rPr>
          <w:rFonts w:cs="Whitney Book"/>
          <w:color w:val="19161A"/>
          <w:sz w:val="24"/>
          <w:szCs w:val="24"/>
        </w:rPr>
        <w:t xml:space="preserve"> οι επιθυμητές αλλαγές που αναμένεται να προκύψ</w:t>
      </w:r>
      <w:r w:rsidR="00BB56AE" w:rsidRPr="003C2298">
        <w:rPr>
          <w:rFonts w:cs="Whitney Book"/>
          <w:color w:val="19161A"/>
          <w:sz w:val="24"/>
          <w:szCs w:val="24"/>
        </w:rPr>
        <w:t xml:space="preserve">ουν από την </w:t>
      </w:r>
      <w:r w:rsidR="00BB56AE" w:rsidRPr="009B1F99">
        <w:rPr>
          <w:rFonts w:cs="Whitney Book"/>
          <w:color w:val="19161A"/>
          <w:sz w:val="24"/>
          <w:szCs w:val="24"/>
        </w:rPr>
        <w:t xml:space="preserve">ολοκλήρωση </w:t>
      </w:r>
      <w:r>
        <w:rPr>
          <w:rFonts w:cs="Whitney Book"/>
          <w:color w:val="19161A"/>
          <w:sz w:val="24"/>
          <w:szCs w:val="24"/>
        </w:rPr>
        <w:t>των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προγραμματισμένων </w:t>
      </w:r>
      <w:r w:rsidR="002421A1" w:rsidRPr="009B1F99">
        <w:rPr>
          <w:rFonts w:cs="Whitney Book"/>
          <w:color w:val="19161A"/>
          <w:sz w:val="24"/>
          <w:szCs w:val="24"/>
        </w:rPr>
        <w:t>ενεργειών</w:t>
      </w:r>
      <w:r>
        <w:rPr>
          <w:rFonts w:cs="Whitney Book"/>
          <w:color w:val="19161A"/>
          <w:sz w:val="24"/>
          <w:szCs w:val="24"/>
        </w:rPr>
        <w:t xml:space="preserve"> που έχουν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σχεδιαστεί για την υλοποίηση των εν λόγω συστάσεων. </w:t>
      </w:r>
      <w:r>
        <w:rPr>
          <w:rFonts w:cs="Whitney Book"/>
          <w:color w:val="19161A"/>
          <w:sz w:val="24"/>
          <w:szCs w:val="24"/>
        </w:rPr>
        <w:t>Οι στόχοι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πρέπει να πληρούν τα </w:t>
      </w:r>
      <w:r w:rsidR="00BB56AE" w:rsidRPr="009B1F99">
        <w:rPr>
          <w:rFonts w:cs="Whitney Book"/>
          <w:color w:val="19161A"/>
          <w:sz w:val="24"/>
          <w:szCs w:val="24"/>
          <w:lang w:val="en-US"/>
        </w:rPr>
        <w:t>SMART</w:t>
      </w:r>
      <w:r w:rsidR="0073198C">
        <w:rPr>
          <w:rFonts w:cs="Whitney Book"/>
          <w:color w:val="19161A"/>
          <w:sz w:val="24"/>
          <w:szCs w:val="24"/>
        </w:rPr>
        <w:t xml:space="preserve"> κριτήρια</w:t>
      </w:r>
      <w:r>
        <w:rPr>
          <w:rFonts w:cs="Whitney Book"/>
          <w:color w:val="19161A"/>
          <w:sz w:val="24"/>
          <w:szCs w:val="24"/>
        </w:rPr>
        <w:t xml:space="preserve"> και να είναι:</w:t>
      </w:r>
    </w:p>
    <w:p w14:paraId="323FFA88" w14:textId="77777777" w:rsidR="00BB56AE" w:rsidRPr="009B1F99" w:rsidRDefault="0073198C" w:rsidP="00796FA1">
      <w:pPr>
        <w:pStyle w:val="ListParagraph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Συγκεκριμέν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(Specific) - να ορίζουν τι ακριβώς πρέπει να επιτευχθεί</w:t>
      </w:r>
    </w:p>
    <w:p w14:paraId="5B7AFD82" w14:textId="77777777" w:rsidR="00BB56AE" w:rsidRPr="009B1F99" w:rsidRDefault="0073198C" w:rsidP="00796FA1">
      <w:pPr>
        <w:pStyle w:val="ListParagraph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Μετρήσιμ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>
        <w:rPr>
          <w:rFonts w:cs="Whitney Book"/>
          <w:color w:val="19161A"/>
          <w:sz w:val="24"/>
          <w:szCs w:val="24"/>
          <w:u w:val="single"/>
        </w:rPr>
        <w:t xml:space="preserve"> </w:t>
      </w:r>
      <w:r w:rsidR="00BB56AE" w:rsidRPr="009B1F99">
        <w:rPr>
          <w:rFonts w:cs="Whitney Book"/>
          <w:color w:val="19161A"/>
          <w:sz w:val="24"/>
          <w:szCs w:val="24"/>
        </w:rPr>
        <w:t>(Measurable) - να είναι εφικτό να μετρηθούν με όρους χρόνου, ποιότητας, ποσότητας, οικονομικών πόρων κ.λπ.</w:t>
      </w:r>
    </w:p>
    <w:p w14:paraId="185C56B8" w14:textId="77777777" w:rsidR="00BB56AE" w:rsidRPr="009B1F99" w:rsidRDefault="0073198C" w:rsidP="00796FA1">
      <w:pPr>
        <w:pStyle w:val="ListParagraph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lastRenderedPageBreak/>
        <w:t>Επιτεύξιμ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(Achievable) - να είναι ρεαλιστικοί, δεδομένων των συνθηκών που υπάρχουν στο εσωτερικό και εξωτερικό περιβάλλον του Ιδρύματος, αλλά και των πόρων που διαθέτει (ανθρώπινων, οικονομικών, κ.λπ</w:t>
      </w:r>
      <w:r w:rsidR="0050059E" w:rsidRPr="009B1F99">
        <w:rPr>
          <w:rFonts w:cs="Whitney Book"/>
          <w:color w:val="19161A"/>
          <w:sz w:val="24"/>
          <w:szCs w:val="24"/>
        </w:rPr>
        <w:t>.</w:t>
      </w:r>
      <w:r w:rsidR="00BB56AE" w:rsidRPr="009B1F99">
        <w:rPr>
          <w:rFonts w:cs="Whitney Book"/>
          <w:color w:val="19161A"/>
          <w:sz w:val="24"/>
          <w:szCs w:val="24"/>
        </w:rPr>
        <w:t>)</w:t>
      </w:r>
    </w:p>
    <w:p w14:paraId="2977994D" w14:textId="77777777" w:rsidR="00BB56AE" w:rsidRPr="009B1F99" w:rsidRDefault="0073198C" w:rsidP="00796FA1">
      <w:pPr>
        <w:pStyle w:val="ListParagraph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Σχετικ</w:t>
      </w:r>
      <w:r w:rsidR="006E4C56">
        <w:rPr>
          <w:rFonts w:cs="Whitney Book"/>
          <w:color w:val="19161A"/>
          <w:sz w:val="24"/>
          <w:szCs w:val="24"/>
          <w:u w:val="single"/>
        </w:rPr>
        <w:t>οί</w:t>
      </w:r>
      <w:r w:rsidR="00BB56AE" w:rsidRPr="009B1F99">
        <w:rPr>
          <w:rFonts w:cs="Whitney Book"/>
          <w:color w:val="19161A"/>
          <w:sz w:val="24"/>
          <w:szCs w:val="24"/>
        </w:rPr>
        <w:t xml:space="preserve"> (Relevant) με την απόδοση του Ιδρύματος</w:t>
      </w:r>
    </w:p>
    <w:p w14:paraId="6C40EB3F" w14:textId="77777777" w:rsidR="00BB56AE" w:rsidRDefault="00BB56AE" w:rsidP="00796FA1">
      <w:pPr>
        <w:pStyle w:val="ListParagraph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 w:rsidRPr="00FF5EAE">
        <w:rPr>
          <w:rFonts w:cs="Whitney Book"/>
          <w:color w:val="19161A"/>
          <w:sz w:val="24"/>
          <w:szCs w:val="24"/>
          <w:u w:val="single"/>
        </w:rPr>
        <w:t>Χρονικά προσδιορίσιμοι</w:t>
      </w:r>
      <w:r>
        <w:rPr>
          <w:rFonts w:cs="Whitney Book"/>
          <w:color w:val="19161A"/>
          <w:sz w:val="24"/>
          <w:szCs w:val="24"/>
        </w:rPr>
        <w:t xml:space="preserve"> (Timed) - με</w:t>
      </w:r>
      <w:r w:rsidRPr="00CC281F">
        <w:rPr>
          <w:rFonts w:cs="Whitney Book"/>
          <w:color w:val="19161A"/>
          <w:sz w:val="24"/>
          <w:szCs w:val="24"/>
        </w:rPr>
        <w:t xml:space="preserve"> συγκεκριμένο χρονοδιάγραμμα (αρχή και τέλος, καθώς και ενδιάμεσα χρονικά ορόσημα ελέγχου)</w:t>
      </w:r>
    </w:p>
    <w:p w14:paraId="118DCCA5" w14:textId="77777777" w:rsidR="00BB56AE" w:rsidRPr="00D054E3" w:rsidRDefault="00BB56AE" w:rsidP="00D51D7D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: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 για την επίτευξη των </w:t>
      </w:r>
      <w:r w:rsidR="006E4C56">
        <w:rPr>
          <w:rFonts w:cs="Whitney Book"/>
          <w:color w:val="19161A"/>
          <w:sz w:val="24"/>
          <w:szCs w:val="24"/>
        </w:rPr>
        <w:t>στόχων</w:t>
      </w:r>
      <w:r w:rsidRPr="00D054E3">
        <w:rPr>
          <w:rFonts w:cs="Whitney Book"/>
          <w:color w:val="19161A"/>
          <w:sz w:val="24"/>
          <w:szCs w:val="24"/>
        </w:rPr>
        <w:t xml:space="preserve">. Ενδέχεται να υπάρχουν περισσότερες από μία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="00916E35" w:rsidRPr="00D054E3">
        <w:rPr>
          <w:rFonts w:cs="Whitney Book"/>
          <w:color w:val="19161A"/>
          <w:sz w:val="24"/>
          <w:szCs w:val="24"/>
        </w:rPr>
        <w:t xml:space="preserve"> </w:t>
      </w:r>
      <w:r w:rsidRPr="00D054E3">
        <w:rPr>
          <w:rFonts w:cs="Whitney Book"/>
          <w:color w:val="19161A"/>
          <w:sz w:val="24"/>
          <w:szCs w:val="24"/>
        </w:rPr>
        <w:t xml:space="preserve">για ένα </w:t>
      </w:r>
      <w:r w:rsidR="006E4C56">
        <w:rPr>
          <w:rFonts w:cs="Whitney Book"/>
          <w:color w:val="19161A"/>
          <w:sz w:val="24"/>
          <w:szCs w:val="24"/>
        </w:rPr>
        <w:t>στόχο</w:t>
      </w:r>
      <w:r w:rsidRPr="00D054E3">
        <w:rPr>
          <w:rFonts w:cs="Whitney Book"/>
          <w:color w:val="19161A"/>
          <w:sz w:val="24"/>
          <w:szCs w:val="24"/>
        </w:rPr>
        <w:t xml:space="preserve">. </w:t>
      </w:r>
    </w:p>
    <w:p w14:paraId="07F09A0E" w14:textId="77777777" w:rsidR="00BB56AE" w:rsidRDefault="00BB56AE" w:rsidP="00D51D7D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Αναγκαίοι πόροι</w:t>
      </w:r>
      <w:r w:rsidRPr="002700BC">
        <w:rPr>
          <w:rFonts w:cs="Whitney Book"/>
          <w:color w:val="19161A"/>
          <w:sz w:val="24"/>
          <w:szCs w:val="24"/>
        </w:rPr>
        <w:t xml:space="preserve"> - </w:t>
      </w:r>
      <w:r>
        <w:rPr>
          <w:rFonts w:cs="Whitney Book"/>
          <w:color w:val="19161A"/>
          <w:sz w:val="24"/>
          <w:szCs w:val="24"/>
        </w:rPr>
        <w:t>πόροι</w:t>
      </w:r>
      <w:r w:rsidRPr="002700BC">
        <w:rPr>
          <w:rFonts w:cs="Whitney Book"/>
          <w:color w:val="19161A"/>
          <w:sz w:val="24"/>
          <w:szCs w:val="24"/>
        </w:rPr>
        <w:t xml:space="preserve"> που απαιτο</w:t>
      </w:r>
      <w:r>
        <w:rPr>
          <w:rFonts w:cs="Whitney Book"/>
          <w:color w:val="19161A"/>
          <w:sz w:val="24"/>
          <w:szCs w:val="24"/>
        </w:rPr>
        <w:t xml:space="preserve">ύνται, όπως οικονομικοί, ανθρώπινο δυναμικό κ.λπ. </w:t>
      </w:r>
      <w:r w:rsidRPr="002700BC">
        <w:rPr>
          <w:rFonts w:cs="Whitney Book"/>
          <w:color w:val="19161A"/>
          <w:sz w:val="24"/>
          <w:szCs w:val="24"/>
        </w:rPr>
        <w:t xml:space="preserve">για την υλοποίηση της προβλεπόμενης </w:t>
      </w:r>
      <w:r w:rsidR="00F56132">
        <w:rPr>
          <w:rFonts w:cs="Whitney Book"/>
          <w:color w:val="19161A"/>
          <w:sz w:val="24"/>
          <w:szCs w:val="24"/>
        </w:rPr>
        <w:t>ενέργειας</w:t>
      </w:r>
      <w:r w:rsidR="006E4C56">
        <w:rPr>
          <w:rFonts w:cs="Whitney Book"/>
          <w:color w:val="19161A"/>
          <w:sz w:val="24"/>
          <w:szCs w:val="24"/>
        </w:rPr>
        <w:t>.</w:t>
      </w:r>
    </w:p>
    <w:p w14:paraId="3452C2D5" w14:textId="77777777" w:rsidR="00BB56AE" w:rsidRPr="002C7E8A" w:rsidRDefault="00BB56AE" w:rsidP="00D51D7D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Χρονοδιάγραμμα</w:t>
      </w:r>
      <w:r w:rsidRPr="002C7E8A">
        <w:rPr>
          <w:rFonts w:cs="Whitney Book"/>
          <w:color w:val="19161A"/>
          <w:sz w:val="24"/>
          <w:szCs w:val="24"/>
        </w:rPr>
        <w:t xml:space="preserve">: δηλώνει το χρονικό διάστημα κατά το οποίο αναμένεται να </w:t>
      </w:r>
      <w:r w:rsidR="006E4C56">
        <w:rPr>
          <w:rFonts w:cs="Whitney Book"/>
          <w:color w:val="19161A"/>
          <w:sz w:val="24"/>
          <w:szCs w:val="24"/>
        </w:rPr>
        <w:t>επιτευχθεί</w:t>
      </w:r>
      <w:r w:rsidRPr="002C7E8A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ο στόχος</w:t>
      </w:r>
      <w:r w:rsidRPr="002C7E8A">
        <w:rPr>
          <w:rFonts w:cs="Whitney Book"/>
          <w:color w:val="19161A"/>
          <w:sz w:val="24"/>
          <w:szCs w:val="24"/>
        </w:rPr>
        <w:t>.</w:t>
      </w:r>
    </w:p>
    <w:p w14:paraId="6609449C" w14:textId="77777777" w:rsidR="004C7711" w:rsidRDefault="00BB56AE" w:rsidP="004C771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6E4C56">
        <w:rPr>
          <w:rFonts w:cs="Whitney Book"/>
          <w:color w:val="19161A"/>
          <w:sz w:val="24"/>
          <w:szCs w:val="24"/>
        </w:rPr>
        <w:t xml:space="preserve">Το </w:t>
      </w:r>
      <w:r w:rsidR="00491C40" w:rsidRPr="006E4C56">
        <w:rPr>
          <w:rFonts w:cs="Whitney Book"/>
          <w:color w:val="19161A"/>
          <w:sz w:val="24"/>
          <w:szCs w:val="24"/>
        </w:rPr>
        <w:t>Σχέδιο</w:t>
      </w:r>
      <w:r w:rsidR="006E4C56" w:rsidRPr="006E4C56">
        <w:rPr>
          <w:rFonts w:cs="Whitney Book"/>
          <w:color w:val="19161A"/>
          <w:sz w:val="24"/>
          <w:szCs w:val="24"/>
        </w:rPr>
        <w:t xml:space="preserve"> Δ</w:t>
      </w:r>
      <w:r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4C7711" w:rsidRPr="006E4C56">
        <w:rPr>
          <w:rFonts w:cs="Whitney Book"/>
          <w:color w:val="19161A"/>
          <w:sz w:val="24"/>
          <w:szCs w:val="24"/>
        </w:rPr>
        <w:t xml:space="preserve">του ΕΣΔΠ </w:t>
      </w:r>
      <w:r w:rsidRPr="006E4C56">
        <w:rPr>
          <w:rFonts w:cs="Whitney Book"/>
          <w:color w:val="19161A"/>
          <w:sz w:val="24"/>
          <w:szCs w:val="24"/>
        </w:rPr>
        <w:t>συντάσσεται από τη ΜΟΔΙΠ και κοινοποιείται σε όλα τα ενδιαφερόμενα μέρη και τη διοίκηση του Ιδρύματος.</w:t>
      </w:r>
      <w:r w:rsidR="004C7711" w:rsidRPr="006E4C56">
        <w:rPr>
          <w:rFonts w:cs="Whitney Book"/>
          <w:color w:val="19161A"/>
          <w:sz w:val="24"/>
          <w:szCs w:val="24"/>
        </w:rPr>
        <w:t xml:space="preserve"> Το Σχέδιο</w:t>
      </w:r>
      <w:r w:rsidR="006E4C56">
        <w:rPr>
          <w:rFonts w:cs="Whitney Book"/>
          <w:color w:val="19161A"/>
          <w:sz w:val="24"/>
          <w:szCs w:val="24"/>
        </w:rPr>
        <w:t xml:space="preserve"> Δ</w:t>
      </w:r>
      <w:r w:rsidR="004C7711" w:rsidRPr="006E4C56">
        <w:rPr>
          <w:rFonts w:cs="Whitney Book"/>
          <w:color w:val="19161A"/>
          <w:sz w:val="24"/>
          <w:szCs w:val="24"/>
        </w:rPr>
        <w:t xml:space="preserve">ράσης </w:t>
      </w:r>
      <w:r w:rsidR="006E4C56" w:rsidRPr="006E4C56">
        <w:rPr>
          <w:rFonts w:cs="Whitney Book"/>
          <w:color w:val="19161A"/>
          <w:sz w:val="24"/>
          <w:szCs w:val="24"/>
        </w:rPr>
        <w:t xml:space="preserve">των </w:t>
      </w:r>
      <w:r w:rsidR="004C7711" w:rsidRPr="006E4C56">
        <w:rPr>
          <w:rFonts w:cs="Whitney Book"/>
          <w:color w:val="19161A"/>
          <w:sz w:val="24"/>
          <w:szCs w:val="24"/>
        </w:rPr>
        <w:t xml:space="preserve">ΠΠΣ συντάσσεται από την ακαδημαϊκή ομάδα και </w:t>
      </w:r>
      <w:r w:rsidR="006E4C56" w:rsidRPr="006E4C56">
        <w:rPr>
          <w:rFonts w:cs="Whitney Book"/>
          <w:color w:val="19161A"/>
          <w:sz w:val="24"/>
          <w:szCs w:val="24"/>
        </w:rPr>
        <w:t>αποστέλλεται</w:t>
      </w:r>
      <w:r w:rsidR="004C7711" w:rsidRPr="006E4C56">
        <w:rPr>
          <w:rFonts w:cs="Whitney Book"/>
          <w:color w:val="19161A"/>
          <w:sz w:val="24"/>
          <w:szCs w:val="24"/>
        </w:rPr>
        <w:t xml:space="preserve"> στη ΜΟΔΙΠ</w:t>
      </w:r>
      <w:r w:rsidR="006E4C56" w:rsidRPr="006E4C56">
        <w:rPr>
          <w:rFonts w:cs="Whitney Book"/>
          <w:color w:val="19161A"/>
          <w:sz w:val="24"/>
          <w:szCs w:val="24"/>
        </w:rPr>
        <w:t xml:space="preserve"> για τις αναγκαίες ενέργειες στο πλαίσιο της εσωτερικής αξιολόγησης.</w:t>
      </w:r>
    </w:p>
    <w:p w14:paraId="0C9A0FB5" w14:textId="77777777" w:rsidR="00BB56AE" w:rsidRPr="006F3EE5" w:rsidRDefault="00895A40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Μετά την πάροδο δύο ετών από την ημερομηνία της πιστοποίησης</w:t>
      </w:r>
      <w:r w:rsidR="000B580E">
        <w:rPr>
          <w:rFonts w:cs="Whitney Book"/>
          <w:color w:val="19161A"/>
          <w:sz w:val="24"/>
          <w:szCs w:val="24"/>
        </w:rPr>
        <w:t>, η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ΜΟΔΙΠ</w:t>
      </w:r>
      <w:r w:rsidR="006E4C56">
        <w:rPr>
          <w:rFonts w:cs="Whitney Book"/>
          <w:color w:val="19161A"/>
          <w:sz w:val="24"/>
          <w:szCs w:val="24"/>
        </w:rPr>
        <w:t>/ακαδημαϊκή μονάδα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αποτιμά τις ενέ</w:t>
      </w:r>
      <w:r w:rsidR="00E86BD0">
        <w:rPr>
          <w:rFonts w:cs="Whitney Book"/>
          <w:color w:val="19161A"/>
          <w:sz w:val="24"/>
          <w:szCs w:val="24"/>
        </w:rPr>
        <w:t xml:space="preserve">ργειες που πραγματοποιήθηκαν, </w:t>
      </w:r>
      <w:r w:rsidR="00BB56AE" w:rsidRPr="00A348FC">
        <w:rPr>
          <w:rFonts w:cs="Whitney Book"/>
          <w:color w:val="19161A"/>
          <w:sz w:val="24"/>
          <w:szCs w:val="24"/>
        </w:rPr>
        <w:t xml:space="preserve">την πρόοδο </w:t>
      </w:r>
      <w:r w:rsidR="00BB56AE">
        <w:rPr>
          <w:rFonts w:cs="Whitney Book"/>
          <w:color w:val="19161A"/>
          <w:sz w:val="24"/>
          <w:szCs w:val="24"/>
        </w:rPr>
        <w:t xml:space="preserve">που έχει συντελεστεί κατά την εφαρμογή του </w:t>
      </w:r>
      <w:r w:rsidR="001549B9">
        <w:rPr>
          <w:rFonts w:cs="Whitney Book"/>
          <w:color w:val="19161A"/>
          <w:sz w:val="24"/>
          <w:szCs w:val="24"/>
        </w:rPr>
        <w:t>Σχεδίου</w:t>
      </w:r>
      <w:r w:rsidR="00234D39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Δ</w:t>
      </w:r>
      <w:r w:rsidR="00BE7BE1">
        <w:rPr>
          <w:rFonts w:cs="Whitney Book"/>
          <w:color w:val="19161A"/>
          <w:sz w:val="24"/>
          <w:szCs w:val="24"/>
        </w:rPr>
        <w:t xml:space="preserve">ράσης </w:t>
      </w:r>
      <w:r>
        <w:rPr>
          <w:rFonts w:cs="Whitney Book"/>
          <w:color w:val="19161A"/>
          <w:sz w:val="24"/>
          <w:szCs w:val="24"/>
        </w:rPr>
        <w:t>(</w:t>
      </w:r>
      <w:r w:rsidRPr="00895A40">
        <w:rPr>
          <w:rFonts w:cs="Whitney Book"/>
          <w:i/>
          <w:color w:val="19161A"/>
          <w:sz w:val="24"/>
          <w:szCs w:val="24"/>
        </w:rPr>
        <w:t>Πίνακας 1</w:t>
      </w:r>
      <w:r>
        <w:rPr>
          <w:rFonts w:cs="Whitney Book"/>
          <w:color w:val="19161A"/>
          <w:sz w:val="24"/>
          <w:szCs w:val="24"/>
        </w:rPr>
        <w:t xml:space="preserve">) </w:t>
      </w:r>
      <w:r w:rsidR="00BE7BE1" w:rsidRPr="00AB248E">
        <w:rPr>
          <w:rFonts w:cs="Whitney Book"/>
          <w:color w:val="19161A"/>
          <w:sz w:val="24"/>
          <w:szCs w:val="24"/>
        </w:rPr>
        <w:t xml:space="preserve">και </w:t>
      </w:r>
      <w:r w:rsidR="00BB56AE" w:rsidRPr="00AB248E">
        <w:rPr>
          <w:rFonts w:cs="Whitney Book"/>
          <w:color w:val="19161A"/>
          <w:sz w:val="24"/>
          <w:szCs w:val="24"/>
        </w:rPr>
        <w:t>συντάσσει</w:t>
      </w:r>
      <w:r w:rsidR="00BB56AE">
        <w:rPr>
          <w:rFonts w:cs="Whitney Book"/>
          <w:color w:val="19161A"/>
          <w:sz w:val="24"/>
          <w:szCs w:val="24"/>
        </w:rPr>
        <w:t xml:space="preserve"> </w:t>
      </w:r>
      <w:r w:rsidR="003A018C">
        <w:rPr>
          <w:rFonts w:cs="Whitney Book"/>
          <w:color w:val="19161A"/>
          <w:sz w:val="24"/>
          <w:szCs w:val="24"/>
        </w:rPr>
        <w:t>τον πίνακα</w:t>
      </w:r>
      <w:r w:rsidR="006F3EE5">
        <w:rPr>
          <w:rFonts w:cs="Whitney Book"/>
          <w:color w:val="19161A"/>
          <w:sz w:val="24"/>
          <w:szCs w:val="24"/>
        </w:rPr>
        <w:t xml:space="preserve"> </w:t>
      </w:r>
      <w:r w:rsidR="003A018C" w:rsidRPr="006F3EE5">
        <w:rPr>
          <w:rFonts w:cs="Whitney Book"/>
          <w:color w:val="19161A"/>
          <w:sz w:val="24"/>
          <w:szCs w:val="24"/>
        </w:rPr>
        <w:t xml:space="preserve">«Παρακολούθηση </w:t>
      </w:r>
      <w:r>
        <w:rPr>
          <w:rFonts w:cs="Whitney Book"/>
          <w:color w:val="19161A"/>
          <w:sz w:val="24"/>
          <w:szCs w:val="24"/>
        </w:rPr>
        <w:t>Α</w:t>
      </w:r>
      <w:r w:rsidR="006B2EFF" w:rsidRPr="006F3EE5">
        <w:rPr>
          <w:rFonts w:cs="Whitney Book"/>
          <w:color w:val="19161A"/>
          <w:sz w:val="24"/>
          <w:szCs w:val="24"/>
        </w:rPr>
        <w:t>ποτελεσμάτων»</w:t>
      </w:r>
      <w:r>
        <w:rPr>
          <w:rFonts w:cs="Whitney Book"/>
          <w:color w:val="19161A"/>
          <w:sz w:val="24"/>
          <w:szCs w:val="24"/>
        </w:rPr>
        <w:t xml:space="preserve"> (</w:t>
      </w:r>
      <w:r w:rsidRPr="00895A40">
        <w:rPr>
          <w:rFonts w:cs="Whitney Book"/>
          <w:i/>
          <w:color w:val="19161A"/>
          <w:sz w:val="24"/>
          <w:szCs w:val="24"/>
        </w:rPr>
        <w:t>Πίνακας 2</w:t>
      </w:r>
      <w:r>
        <w:rPr>
          <w:rFonts w:cs="Whitney Book"/>
          <w:color w:val="19161A"/>
          <w:sz w:val="24"/>
          <w:szCs w:val="24"/>
        </w:rPr>
        <w:t>)</w:t>
      </w:r>
      <w:r w:rsidR="006B2EFF" w:rsidRPr="006F3EE5">
        <w:rPr>
          <w:rFonts w:cs="Whitney Book"/>
          <w:color w:val="19161A"/>
          <w:sz w:val="24"/>
          <w:szCs w:val="24"/>
        </w:rPr>
        <w:t>.</w:t>
      </w:r>
      <w:r w:rsidR="003A018C" w:rsidRPr="006F3EE5">
        <w:rPr>
          <w:rFonts w:cs="Whitney Book"/>
          <w:color w:val="19161A"/>
          <w:sz w:val="24"/>
          <w:szCs w:val="24"/>
        </w:rPr>
        <w:t xml:space="preserve"> </w:t>
      </w:r>
      <w:r>
        <w:rPr>
          <w:rFonts w:cs="Whitney Book"/>
          <w:color w:val="19161A"/>
          <w:sz w:val="24"/>
          <w:szCs w:val="24"/>
        </w:rPr>
        <w:t xml:space="preserve">Ειδικότερα, ο </w:t>
      </w:r>
      <w:r w:rsidRPr="00895A40">
        <w:rPr>
          <w:rFonts w:cs="Whitney Book"/>
          <w:i/>
          <w:color w:val="19161A"/>
          <w:sz w:val="24"/>
          <w:szCs w:val="24"/>
        </w:rPr>
        <w:t>Π</w:t>
      </w:r>
      <w:r w:rsidR="0084417B" w:rsidRPr="00895A40">
        <w:rPr>
          <w:rFonts w:cs="Whitney Book"/>
          <w:i/>
          <w:color w:val="19161A"/>
          <w:sz w:val="24"/>
          <w:szCs w:val="24"/>
        </w:rPr>
        <w:t xml:space="preserve">ίνακας </w:t>
      </w:r>
      <w:r w:rsidRPr="00895A40">
        <w:rPr>
          <w:rFonts w:cs="Whitney Book"/>
          <w:i/>
          <w:color w:val="19161A"/>
          <w:sz w:val="24"/>
          <w:szCs w:val="24"/>
        </w:rPr>
        <w:t>2</w:t>
      </w:r>
      <w:r>
        <w:rPr>
          <w:rFonts w:cs="Whitney Book"/>
          <w:color w:val="19161A"/>
          <w:sz w:val="24"/>
          <w:szCs w:val="24"/>
        </w:rPr>
        <w:t xml:space="preserve"> </w:t>
      </w:r>
      <w:r w:rsidR="0084417B" w:rsidRPr="006F3EE5">
        <w:rPr>
          <w:rFonts w:cs="Whitney Book"/>
          <w:color w:val="19161A"/>
          <w:sz w:val="24"/>
          <w:szCs w:val="24"/>
        </w:rPr>
        <w:t>περιλαμβάνει τα ακόλουθα:</w:t>
      </w:r>
    </w:p>
    <w:p w14:paraId="0D594FF9" w14:textId="77777777" w:rsidR="0084417B" w:rsidRPr="00F56132" w:rsidRDefault="00516CD4" w:rsidP="00D51D7D">
      <w:pPr>
        <w:pStyle w:val="ListParagraph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</w:t>
      </w:r>
      <w:r w:rsidR="0084417B" w:rsidRPr="00F56132">
        <w:rPr>
          <w:sz w:val="24"/>
          <w:szCs w:val="24"/>
        </w:rPr>
        <w:t>α αποτελέσματα που έχουν επιτευχθεί,</w:t>
      </w:r>
    </w:p>
    <w:p w14:paraId="365DC64B" w14:textId="77777777" w:rsidR="0084417B" w:rsidRPr="00F56132" w:rsidRDefault="00516CD4" w:rsidP="00D51D7D">
      <w:pPr>
        <w:pStyle w:val="ListParagraph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το βαθμό επίτευξης των αποτελεσμάτων</w:t>
      </w:r>
      <w:r w:rsidR="00AB248E" w:rsidRPr="00F56132">
        <w:rPr>
          <w:sz w:val="24"/>
          <w:szCs w:val="24"/>
        </w:rPr>
        <w:t>,</w:t>
      </w:r>
    </w:p>
    <w:p w14:paraId="468D05FC" w14:textId="77777777" w:rsidR="00516CD4" w:rsidRPr="00F56132" w:rsidRDefault="009148E2" w:rsidP="00D51D7D">
      <w:pPr>
        <w:pStyle w:val="ListParagraph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 xml:space="preserve">τις ενέργειες που πραγματοποιήθηκαν για </w:t>
      </w:r>
      <w:r w:rsidR="00F40DAF" w:rsidRPr="00F56132">
        <w:rPr>
          <w:sz w:val="24"/>
          <w:szCs w:val="24"/>
        </w:rPr>
        <w:t xml:space="preserve">τη συμμόρφωση ως προς τις συστάσεις της </w:t>
      </w:r>
      <w:r w:rsidR="000E40FC">
        <w:rPr>
          <w:sz w:val="24"/>
          <w:szCs w:val="24"/>
        </w:rPr>
        <w:t>εξωτερικής αξιολόγησης και πιστοποίησης</w:t>
      </w:r>
      <w:r w:rsidRPr="00F56132">
        <w:rPr>
          <w:sz w:val="24"/>
          <w:szCs w:val="24"/>
        </w:rPr>
        <w:t xml:space="preserve"> </w:t>
      </w:r>
    </w:p>
    <w:p w14:paraId="2B2B6D1D" w14:textId="77777777" w:rsidR="00BB56AE" w:rsidRPr="00B8559D" w:rsidRDefault="00BB56AE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BB56AE">
        <w:rPr>
          <w:rFonts w:cs="Whitney Book"/>
          <w:color w:val="19161A"/>
          <w:sz w:val="24"/>
          <w:szCs w:val="24"/>
        </w:rPr>
        <w:t xml:space="preserve">Η Έκθεση </w:t>
      </w:r>
      <w:r w:rsidR="007A6E6B">
        <w:rPr>
          <w:rFonts w:cs="Whitney Book"/>
          <w:color w:val="19161A"/>
          <w:sz w:val="24"/>
          <w:szCs w:val="24"/>
        </w:rPr>
        <w:t>Παρακολούθησης</w:t>
      </w:r>
      <w:r w:rsidRPr="00BB56AE">
        <w:rPr>
          <w:rFonts w:cs="Whitney Book"/>
          <w:color w:val="19161A"/>
          <w:sz w:val="24"/>
          <w:szCs w:val="24"/>
        </w:rPr>
        <w:t xml:space="preserve">, αφού οριστικοποιηθεί, </w:t>
      </w:r>
      <w:r w:rsidR="00895A40">
        <w:rPr>
          <w:rFonts w:cs="Whitney Book"/>
          <w:color w:val="19161A"/>
          <w:sz w:val="24"/>
          <w:szCs w:val="24"/>
        </w:rPr>
        <w:t xml:space="preserve">μετά από συνεργασία της ΜΟΔΙΠ και της ακαδημαϊκής μονάδας (όπου απαιτείται), </w:t>
      </w:r>
      <w:r w:rsidRPr="00BB56AE">
        <w:rPr>
          <w:rFonts w:cs="Whitney Book"/>
          <w:color w:val="19161A"/>
          <w:sz w:val="24"/>
          <w:szCs w:val="24"/>
        </w:rPr>
        <w:t xml:space="preserve">αποστέλλεται στην </w:t>
      </w:r>
      <w:r w:rsidR="000E40FC">
        <w:rPr>
          <w:rFonts w:cs="Whitney Book"/>
          <w:color w:val="19161A"/>
          <w:sz w:val="24"/>
          <w:szCs w:val="24"/>
        </w:rPr>
        <w:t>ΕΘΑΑΕ</w:t>
      </w:r>
      <w:r w:rsidRPr="00BB56AE">
        <w:rPr>
          <w:rFonts w:cs="Whitney Book"/>
          <w:color w:val="19161A"/>
          <w:sz w:val="24"/>
          <w:szCs w:val="24"/>
        </w:rPr>
        <w:t xml:space="preserve"> </w:t>
      </w:r>
      <w:r w:rsidR="00895A40">
        <w:rPr>
          <w:rFonts w:cs="Whitney Book"/>
          <w:color w:val="19161A"/>
          <w:sz w:val="24"/>
          <w:szCs w:val="24"/>
        </w:rPr>
        <w:t xml:space="preserve">από τη ΜΟΔΙΠ </w:t>
      </w:r>
      <w:r>
        <w:rPr>
          <w:rFonts w:cs="Whitney Book"/>
          <w:color w:val="19161A"/>
          <w:sz w:val="24"/>
          <w:szCs w:val="24"/>
        </w:rPr>
        <w:t>και δημοσιεύεται στην ιστοσελίδα του Ιδρύματος</w:t>
      </w:r>
      <w:r w:rsidRPr="005B297C">
        <w:rPr>
          <w:rFonts w:cs="Whitney Book"/>
          <w:color w:val="19161A"/>
          <w:sz w:val="24"/>
          <w:szCs w:val="24"/>
        </w:rPr>
        <w:t>, ως συνοδευτικό έγγραφο της Έκθεσης Εξωτερικής Αξιολόγησης</w:t>
      </w:r>
      <w:r w:rsidR="000E40FC">
        <w:rPr>
          <w:rFonts w:cs="Whitney Book"/>
          <w:color w:val="19161A"/>
          <w:sz w:val="24"/>
          <w:szCs w:val="24"/>
        </w:rPr>
        <w:t xml:space="preserve"> &amp; Πιστοποίησης</w:t>
      </w:r>
      <w:r w:rsidRPr="005B297C">
        <w:rPr>
          <w:rFonts w:cs="Whitney Book"/>
          <w:color w:val="19161A"/>
          <w:sz w:val="24"/>
          <w:szCs w:val="24"/>
        </w:rPr>
        <w:t>.</w:t>
      </w:r>
    </w:p>
    <w:p w14:paraId="3C05BFD6" w14:textId="77777777"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  <w:r w:rsidRPr="00620E85">
        <w:rPr>
          <w:rFonts w:cstheme="minorHAnsi"/>
          <w:i/>
          <w:sz w:val="24"/>
          <w:szCs w:val="24"/>
        </w:rPr>
        <w:br w:type="page"/>
      </w:r>
    </w:p>
    <w:p w14:paraId="439D4777" w14:textId="77777777"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  <w:sectPr w:rsidR="00D06F41" w:rsidRPr="00620E85" w:rsidSect="00D14AC0">
          <w:headerReference w:type="default" r:id="rId12"/>
          <w:footerReference w:type="default" r:id="rId13"/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14:paraId="03CB6817" w14:textId="77777777" w:rsidR="00F06CE0" w:rsidRPr="00620E85" w:rsidRDefault="00F06CE0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</w:p>
    <w:p w14:paraId="2D64F540" w14:textId="77777777" w:rsidR="00E31BE1" w:rsidRPr="00620E85" w:rsidRDefault="00E31BE1" w:rsidP="009B57F5">
      <w:pPr>
        <w:pStyle w:val="Heading4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14:paraId="15216940" w14:textId="77777777" w:rsidR="00E31BE1" w:rsidRPr="00620E85" w:rsidRDefault="00E31BE1" w:rsidP="009B57F5">
      <w:pPr>
        <w:pStyle w:val="Heading4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14:paraId="3DCF7D4A" w14:textId="77777777"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5C064CD5" w14:textId="77777777"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78BE761F" w14:textId="77777777"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3DC66EEF" w14:textId="77777777"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009AA16B" w14:textId="77777777"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14:paraId="472F2A23" w14:textId="77777777"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  <w:r w:rsidRPr="00A83A3E">
        <w:rPr>
          <w:rFonts w:eastAsia="Times New Roman" w:cstheme="minorHAnsi"/>
          <w:b/>
          <w:bCs/>
          <w:sz w:val="28"/>
          <w:szCs w:val="28"/>
          <w:lang w:eastAsia="en-US"/>
        </w:rPr>
        <w:t xml:space="preserve">Έκθεση </w:t>
      </w:r>
      <w:r w:rsidR="007A6E6B">
        <w:rPr>
          <w:rFonts w:eastAsia="Times New Roman" w:cstheme="minorHAnsi"/>
          <w:b/>
          <w:bCs/>
          <w:sz w:val="28"/>
          <w:szCs w:val="28"/>
          <w:lang w:eastAsia="en-US"/>
        </w:rPr>
        <w:t>Παρακολούθησης</w:t>
      </w:r>
      <w:r w:rsidR="00371628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ΕΣΔΠ/ΠΠΣ</w:t>
      </w:r>
    </w:p>
    <w:p w14:paraId="77705741" w14:textId="77777777"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14:paraId="2BD05C6A" w14:textId="77777777" w:rsidR="00A83A3E" w:rsidRP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14:paraId="73761576" w14:textId="77777777" w:rsidR="00F502E9" w:rsidRDefault="00F502E9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t xml:space="preserve">Ίδρυμα 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br/>
      </w:r>
      <w:r w:rsidR="00371628">
        <w:rPr>
          <w:rFonts w:eastAsia="Times New Roman" w:cstheme="minorHAnsi"/>
          <w:b/>
          <w:bCs/>
          <w:sz w:val="24"/>
          <w:szCs w:val="24"/>
          <w:lang w:eastAsia="en-US"/>
        </w:rPr>
        <w:t xml:space="preserve">ΠΠΣ: 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="00371628"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="00371628" w:rsidRPr="00620E85">
        <w:rPr>
          <w:rFonts w:eastAsia="Times New Roman" w:cstheme="minorHAnsi"/>
          <w:bCs/>
          <w:sz w:val="24"/>
          <w:szCs w:val="24"/>
          <w:lang w:eastAsia="en-US"/>
        </w:rPr>
        <w:t>: ……………………………………………………………….………………….</w:t>
      </w: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br/>
        <w:t xml:space="preserve">Ημερομηνία υποβολής: 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>..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……….……………..</w:t>
      </w:r>
    </w:p>
    <w:p w14:paraId="14225099" w14:textId="77777777" w:rsidR="007A6E6B" w:rsidRPr="007E59D1" w:rsidRDefault="007A6E6B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14:paraId="037AB376" w14:textId="77777777"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14:paraId="154359FC" w14:textId="77777777" w:rsidR="00E31BE1" w:rsidRPr="00620E85" w:rsidRDefault="00E31BE1" w:rsidP="009B57F5">
      <w:pPr>
        <w:pStyle w:val="Heading4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14:paraId="53DFE127" w14:textId="77777777" w:rsidR="005D0076" w:rsidRPr="00620E85" w:rsidRDefault="005D0076" w:rsidP="009B57F5">
      <w:pPr>
        <w:pStyle w:val="Heading4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14:paraId="4ECD6F62" w14:textId="77777777" w:rsidR="005D0076" w:rsidRPr="00620E85" w:rsidRDefault="005D0076" w:rsidP="009B57F5">
      <w:pPr>
        <w:pStyle w:val="Heading4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14:paraId="3A36D0C1" w14:textId="77777777" w:rsidR="005D0076" w:rsidRPr="00620E85" w:rsidRDefault="005D0076" w:rsidP="009B57F5">
      <w:pPr>
        <w:pStyle w:val="Heading4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14:paraId="63F340E5" w14:textId="77777777" w:rsidR="00C54E24" w:rsidRPr="00620E85" w:rsidRDefault="00F502E9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  <w:r w:rsidRPr="00620E85">
        <w:rPr>
          <w:rFonts w:cstheme="minorHAnsi"/>
          <w:sz w:val="24"/>
          <w:szCs w:val="24"/>
          <w:lang w:eastAsia="en-US"/>
        </w:rPr>
        <w:t xml:space="preserve"> </w:t>
      </w:r>
    </w:p>
    <w:p w14:paraId="060D87A8" w14:textId="77777777" w:rsidR="00E31BE1" w:rsidRPr="00620E85" w:rsidRDefault="00E31BE1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5019F22D" w14:textId="77777777" w:rsidR="00222E1B" w:rsidRPr="00620E85" w:rsidRDefault="00222E1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14:paraId="0E6C8064" w14:textId="77777777" w:rsidR="00B13925" w:rsidRDefault="00B13925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  <w:sectPr w:rsidR="00B13925" w:rsidSect="00D30FBD">
          <w:headerReference w:type="default" r:id="rId14"/>
          <w:footerReference w:type="default" r:id="rId15"/>
          <w:pgSz w:w="12240" w:h="15840"/>
          <w:pgMar w:top="1440" w:right="1440" w:bottom="1440" w:left="1440" w:header="720" w:footer="0" w:gutter="0"/>
          <w:pgNumType w:start="2"/>
          <w:cols w:space="720"/>
          <w:titlePg/>
          <w:docGrid w:linePitch="299"/>
        </w:sectPr>
      </w:pPr>
    </w:p>
    <w:p w14:paraId="73864036" w14:textId="77777777" w:rsidR="002D789E" w:rsidRPr="00620E85" w:rsidRDefault="002D789E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</w:pPr>
    </w:p>
    <w:p w14:paraId="005A4731" w14:textId="77777777" w:rsidR="003131B1" w:rsidRPr="009C43F8" w:rsidRDefault="00CD73C2" w:rsidP="00D51D7D">
      <w:pPr>
        <w:pStyle w:val="ListParagraph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Συνοπτική Π</w:t>
      </w:r>
      <w:r w:rsidR="003131B1" w:rsidRPr="009C43F8">
        <w:rPr>
          <w:rFonts w:cstheme="minorHAnsi"/>
          <w:b/>
          <w:sz w:val="24"/>
          <w:szCs w:val="24"/>
        </w:rPr>
        <w:t>εριγραφή</w:t>
      </w:r>
    </w:p>
    <w:p w14:paraId="2269C1C0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4E3A96E7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38BBEDF7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1CA4F29A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7EFBB790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19BE034E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299181B5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4E29C356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33379821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76D3F450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3C50A875" w14:textId="77777777"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7D5B7308" w14:textId="77777777" w:rsidR="003131B1" w:rsidRP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14:paraId="3858F4A4" w14:textId="77777777" w:rsidR="003131B1" w:rsidRDefault="003131B1" w:rsidP="009B57F5">
      <w:pPr>
        <w:jc w:val="both"/>
        <w:rPr>
          <w:rFonts w:cstheme="minorHAnsi"/>
          <w:sz w:val="24"/>
          <w:szCs w:val="24"/>
        </w:rPr>
        <w:sectPr w:rsidR="003131B1" w:rsidSect="000B1CF0"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14:paraId="47ADFF6F" w14:textId="77777777" w:rsidR="00614330" w:rsidRPr="003E5D9D" w:rsidRDefault="00491C40" w:rsidP="00D51D7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Σχέδιο</w:t>
      </w:r>
      <w:r w:rsidR="00614330" w:rsidRPr="003E5D9D">
        <w:rPr>
          <w:b/>
          <w:sz w:val="24"/>
          <w:szCs w:val="24"/>
        </w:rPr>
        <w:t xml:space="preserve"> Δράσης</w:t>
      </w:r>
      <w:r w:rsidR="009C43F8" w:rsidRPr="003E5D9D">
        <w:rPr>
          <w:b/>
          <w:sz w:val="24"/>
          <w:szCs w:val="24"/>
        </w:rPr>
        <w:t xml:space="preserve"> </w:t>
      </w:r>
      <w:r w:rsidR="009C43F8" w:rsidRPr="003E5D9D">
        <w:rPr>
          <w:sz w:val="24"/>
          <w:szCs w:val="24"/>
        </w:rPr>
        <w:t>(</w:t>
      </w:r>
      <w:r w:rsidR="009C43F8" w:rsidRPr="003E5D9D">
        <w:rPr>
          <w:i/>
          <w:sz w:val="24"/>
          <w:szCs w:val="24"/>
        </w:rPr>
        <w:t>Π</w:t>
      </w:r>
      <w:r w:rsidR="003E5D9D">
        <w:rPr>
          <w:i/>
          <w:sz w:val="24"/>
          <w:szCs w:val="24"/>
        </w:rPr>
        <w:t>ίνακας 1</w:t>
      </w:r>
      <w:r w:rsidR="009C43F8" w:rsidRPr="003E5D9D">
        <w:rPr>
          <w:sz w:val="24"/>
          <w:szCs w:val="24"/>
        </w:rPr>
        <w:t>)</w:t>
      </w:r>
    </w:p>
    <w:p w14:paraId="792D2694" w14:textId="77777777"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7" w:type="dxa"/>
        <w:tblInd w:w="-294" w:type="dxa"/>
        <w:tblLook w:val="04A0" w:firstRow="1" w:lastRow="0" w:firstColumn="1" w:lastColumn="0" w:noHBand="0" w:noVBand="1"/>
      </w:tblPr>
      <w:tblGrid>
        <w:gridCol w:w="2694"/>
        <w:gridCol w:w="2606"/>
        <w:gridCol w:w="2675"/>
        <w:gridCol w:w="1961"/>
        <w:gridCol w:w="2244"/>
        <w:gridCol w:w="1747"/>
      </w:tblGrid>
      <w:tr w:rsidR="00614330" w:rsidRPr="00C57771" w14:paraId="76908E74" w14:textId="77777777" w:rsidTr="00E358B0">
        <w:trPr>
          <w:trHeight w:val="6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320" w14:textId="77777777"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A1B" w14:textId="77777777" w:rsidR="00614330" w:rsidRDefault="006E4C56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ΣΤΟΧΟΙ</w:t>
            </w:r>
          </w:p>
          <w:p w14:paraId="628B8B5D" w14:textId="77777777"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sz w:val="20"/>
              </w:rPr>
              <w:t>(</w:t>
            </w:r>
            <w:r w:rsidRPr="006709DE">
              <w:rPr>
                <w:sz w:val="20"/>
              </w:rPr>
              <w:t>Τι αναμένουμε να πετύχουμε;</w:t>
            </w:r>
            <w:r>
              <w:rPr>
                <w:sz w:val="20"/>
              </w:rPr>
              <w:t>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96A" w14:textId="77777777" w:rsidR="00614330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ΕΝΕΡΓΕΙΕΣ </w:t>
            </w:r>
          </w:p>
          <w:p w14:paraId="0A68EDD6" w14:textId="77777777" w:rsidR="00614330" w:rsidRPr="001A58EE" w:rsidRDefault="00614330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1A58EE">
              <w:rPr>
                <w:sz w:val="20"/>
              </w:rPr>
              <w:t xml:space="preserve">(Τι πρέπει να κάνουμε για να πετύχουμε </w:t>
            </w:r>
            <w:r w:rsidR="00371628">
              <w:rPr>
                <w:sz w:val="20"/>
              </w:rPr>
              <w:t>τους στόχους</w:t>
            </w:r>
            <w:r w:rsidRPr="001A58EE">
              <w:rPr>
                <w:rFonts w:ascii="Calibri" w:eastAsia="Times New Roman" w:hAnsi="Calibri" w:cs="Calibri"/>
                <w:bCs/>
                <w:color w:val="000000"/>
              </w:rPr>
              <w:t>;)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24D" w14:textId="77777777" w:rsidR="00614330" w:rsidRPr="00A02A85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2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ΥΠΕΥΘΥΝΟΤΗΤΕΣ</w:t>
            </w:r>
          </w:p>
          <w:p w14:paraId="1428D095" w14:textId="77777777" w:rsidR="00614330" w:rsidRPr="00C57771" w:rsidRDefault="00614330" w:rsidP="006E4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(Ποιος αναλαμβάνει κάθε ενέργεια;)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A4C" w14:textId="77777777"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ΧΡΟΝΟΔΙΑΓΡΑΜΜΑ</w:t>
            </w:r>
          </w:p>
          <w:p w14:paraId="4FEA6253" w14:textId="77777777"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A71334">
              <w:rPr>
                <w:sz w:val="20"/>
              </w:rPr>
              <w:t>Πότε;</w:t>
            </w:r>
            <w:r>
              <w:rPr>
                <w:sz w:val="20"/>
              </w:rPr>
              <w:t>)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E8C9" w14:textId="77777777"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ΑΝΑΓΚΑΙΟΙ </w:t>
            </w: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ΠΟΡΟΙ</w:t>
            </w:r>
          </w:p>
          <w:p w14:paraId="1C5150AC" w14:textId="77777777" w:rsidR="00614330" w:rsidRPr="00C30B55" w:rsidRDefault="00614330" w:rsidP="006E4C56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D4B80">
              <w:rPr>
                <w:sz w:val="20"/>
              </w:rPr>
              <w:t>Ανθρώπινο δυναμικό</w:t>
            </w:r>
            <w:r>
              <w:rPr>
                <w:sz w:val="20"/>
              </w:rPr>
              <w:t>, οικονομικοί πόροι, υλικά, κ.α.)</w:t>
            </w:r>
          </w:p>
        </w:tc>
      </w:tr>
      <w:tr w:rsidR="00614330" w:rsidRPr="00C57771" w14:paraId="37D775C9" w14:textId="77777777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2B5EC48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4E9D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A951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3874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A48B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51946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14:paraId="24DC40F5" w14:textId="77777777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CE82B3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EF56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75B6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74D3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94D9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B2CA3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14:paraId="67FC15C8" w14:textId="77777777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B4C561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204F3EE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B532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20CB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FF95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1F04A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14:paraId="5E4754CF" w14:textId="77777777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DC7DC3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16F17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A99D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DB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F3EF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FF3C2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14:paraId="407F328C" w14:textId="77777777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8D6249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8999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8ED2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D8C4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C62C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96046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14:paraId="1D1272EA" w14:textId="77777777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30BE2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3F0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7B2C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30C8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54C7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53441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14:paraId="519218C3" w14:textId="77777777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F318E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2ACF76B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8DC1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C55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A40F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5C4F7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14:paraId="75D95C5E" w14:textId="77777777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CD34B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2D804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B6FF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0830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F214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BBE88" w14:textId="77777777"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EB970D2" w14:textId="77777777" w:rsidR="00614330" w:rsidRDefault="00614330" w:rsidP="00614330">
      <w:pPr>
        <w:jc w:val="center"/>
        <w:rPr>
          <w:b/>
          <w:sz w:val="24"/>
          <w:szCs w:val="24"/>
        </w:rPr>
      </w:pPr>
    </w:p>
    <w:p w14:paraId="1B29E6B5" w14:textId="77777777" w:rsidR="00614330" w:rsidRDefault="00614330" w:rsidP="006143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1846CFF" w14:textId="77777777" w:rsidR="00614330" w:rsidRPr="0059444D" w:rsidRDefault="00371628" w:rsidP="00D51D7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Παρακολούθηση Α</w:t>
      </w:r>
      <w:r w:rsidR="001D1B5B" w:rsidRPr="0059444D">
        <w:rPr>
          <w:b/>
          <w:sz w:val="24"/>
          <w:szCs w:val="24"/>
        </w:rPr>
        <w:t>ποτελεσμάτων</w:t>
      </w:r>
      <w:r w:rsidR="0059444D">
        <w:rPr>
          <w:b/>
          <w:sz w:val="24"/>
          <w:szCs w:val="24"/>
        </w:rPr>
        <w:t xml:space="preserve"> </w:t>
      </w:r>
      <w:r w:rsidR="0059444D" w:rsidRPr="003E5D9D">
        <w:rPr>
          <w:sz w:val="24"/>
          <w:szCs w:val="24"/>
        </w:rPr>
        <w:t>(</w:t>
      </w:r>
      <w:r w:rsidR="0059444D" w:rsidRPr="003E5D9D">
        <w:rPr>
          <w:i/>
          <w:sz w:val="24"/>
          <w:szCs w:val="24"/>
        </w:rPr>
        <w:t>Π</w:t>
      </w:r>
      <w:r w:rsidR="0059444D">
        <w:rPr>
          <w:i/>
          <w:sz w:val="24"/>
          <w:szCs w:val="24"/>
        </w:rPr>
        <w:t>ίνακας 2</w:t>
      </w:r>
      <w:r w:rsidR="0059444D" w:rsidRPr="003E5D9D">
        <w:rPr>
          <w:sz w:val="24"/>
          <w:szCs w:val="24"/>
        </w:rPr>
        <w:t>)</w:t>
      </w:r>
    </w:p>
    <w:p w14:paraId="405631CD" w14:textId="77777777"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702"/>
        <w:gridCol w:w="4399"/>
        <w:gridCol w:w="2126"/>
      </w:tblGrid>
      <w:tr w:rsidR="00371628" w:rsidRPr="00C57771" w14:paraId="5CEA692C" w14:textId="77777777" w:rsidTr="007A6E6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6408" w14:textId="77777777"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997" w14:textId="77777777" w:rsidR="00371628" w:rsidRPr="0054299B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ΠΡΑΓΜΑΤΟΠΟΙΗΘΕΙΣΕΣ ΕΝΕΡΓΕΙΕΣ</w:t>
            </w:r>
          </w:p>
          <w:p w14:paraId="2E0A81CD" w14:textId="77777777"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4EF" w14:textId="77777777"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ΕΠΙΤΕΥΧΘΕΝΤΑ ΑΠΟΤΕΛΕΣΜΑΤΑ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4F43" w14:textId="77777777"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ΒΑΘΜΟΣ ΕΠΙΤΕΥΞΗΣ ΣΤΟΧΩΝ (%)</w:t>
            </w:r>
          </w:p>
        </w:tc>
      </w:tr>
      <w:tr w:rsidR="00371628" w:rsidRPr="00C57771" w14:paraId="738F3A08" w14:textId="77777777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A0CA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3D20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C300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0B0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14:paraId="49D0CD36" w14:textId="77777777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4CE6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0778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605B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420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14:paraId="5174ED7E" w14:textId="77777777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656F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944D8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CD10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A4D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14:paraId="2A3143F4" w14:textId="77777777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C98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C3353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C228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4B8D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14:paraId="75CDCCD5" w14:textId="77777777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B87D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6CE0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A291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2AC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14:paraId="1DA60722" w14:textId="77777777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0B1A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ECADF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B289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6B2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14:paraId="0712091C" w14:textId="77777777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6D3C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4E05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EAA3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A5E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14:paraId="24A81B14" w14:textId="77777777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42C72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59F0E0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A8497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D45B6" w14:textId="77777777"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0239E70" w14:textId="77777777" w:rsidR="00614330" w:rsidRDefault="00614330" w:rsidP="00614330"/>
    <w:p w14:paraId="5182162A" w14:textId="77777777" w:rsidR="00E95491" w:rsidRPr="00620E85" w:rsidRDefault="00E95491" w:rsidP="009B57F5">
      <w:pPr>
        <w:jc w:val="both"/>
        <w:rPr>
          <w:rFonts w:cstheme="minorHAnsi"/>
          <w:sz w:val="24"/>
          <w:szCs w:val="24"/>
        </w:rPr>
      </w:pPr>
    </w:p>
    <w:sectPr w:rsidR="00E95491" w:rsidRPr="00620E85" w:rsidSect="00195ED4">
      <w:footerReference w:type="first" r:id="rId16"/>
      <w:pgSz w:w="15840" w:h="12240" w:orient="landscape"/>
      <w:pgMar w:top="1440" w:right="1440" w:bottom="1440" w:left="1440" w:header="72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797C" w14:textId="77777777" w:rsidR="006753B7" w:rsidRDefault="006753B7" w:rsidP="00706E70">
      <w:pPr>
        <w:spacing w:after="0" w:line="240" w:lineRule="auto"/>
      </w:pPr>
      <w:r>
        <w:separator/>
      </w:r>
    </w:p>
  </w:endnote>
  <w:endnote w:type="continuationSeparator" w:id="0">
    <w:p w14:paraId="7FFD051D" w14:textId="77777777" w:rsidR="006753B7" w:rsidRDefault="006753B7" w:rsidP="007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hitney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F3AF" w14:textId="77777777" w:rsidR="006E4C56" w:rsidRDefault="006E4C56">
    <w:pPr>
      <w:pStyle w:val="Footer"/>
      <w:jc w:val="right"/>
    </w:pPr>
  </w:p>
  <w:p w14:paraId="740B38C5" w14:textId="77777777" w:rsidR="006E4C56" w:rsidRDefault="006E4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136927"/>
      <w:docPartObj>
        <w:docPartGallery w:val="Page Numbers (Bottom of Page)"/>
        <w:docPartUnique/>
      </w:docPartObj>
    </w:sdtPr>
    <w:sdtEndPr/>
    <w:sdtContent>
      <w:p w14:paraId="768AC21B" w14:textId="77777777" w:rsidR="006E4C56" w:rsidRDefault="006E4C56">
        <w:pPr>
          <w:pStyle w:val="Footer"/>
          <w:jc w:val="right"/>
        </w:pPr>
        <w:r w:rsidRPr="00FD38AA">
          <w:rPr>
            <w:rFonts w:ascii="Calibri" w:hAnsi="Calibri" w:cs="Calibri"/>
            <w:sz w:val="20"/>
            <w:szCs w:val="20"/>
          </w:rPr>
          <w:fldChar w:fldCharType="begin"/>
        </w:r>
        <w:r w:rsidRPr="00FD38A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D38AA">
          <w:rPr>
            <w:rFonts w:ascii="Calibri" w:hAnsi="Calibri" w:cs="Calibri"/>
            <w:sz w:val="20"/>
            <w:szCs w:val="20"/>
          </w:rPr>
          <w:fldChar w:fldCharType="separate"/>
        </w:r>
        <w:r w:rsidR="00FD38AA" w:rsidRPr="00FD38AA">
          <w:rPr>
            <w:rFonts w:ascii="Calibri" w:hAnsi="Calibri" w:cs="Calibri"/>
            <w:noProof/>
            <w:sz w:val="20"/>
            <w:szCs w:val="20"/>
            <w:lang w:val="el-GR"/>
          </w:rPr>
          <w:t>2</w:t>
        </w:r>
        <w:r w:rsidRPr="00FD38A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44588B5" w14:textId="77777777" w:rsidR="006E4C56" w:rsidRPr="009C7DE4" w:rsidRDefault="006E4C56" w:rsidP="00CD17CB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3223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1CC85A2" w14:textId="77777777" w:rsidR="006E4C56" w:rsidRPr="00FD38AA" w:rsidRDefault="006E4C56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D38A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D38A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D38AA" w:rsidRPr="00FD38AA">
          <w:rPr>
            <w:rFonts w:asciiTheme="minorHAnsi" w:hAnsiTheme="minorHAnsi" w:cstheme="minorHAnsi"/>
            <w:noProof/>
            <w:sz w:val="20"/>
            <w:szCs w:val="20"/>
            <w:lang w:val="el-GR"/>
          </w:rPr>
          <w:t>4</w: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E2F79C9" w14:textId="77777777" w:rsidR="006E4C56" w:rsidRPr="00D26DFC" w:rsidRDefault="006E4C56" w:rsidP="00CD17CB">
    <w:pPr>
      <w:pStyle w:val="Footer"/>
      <w:rPr>
        <w:rFonts w:asciiTheme="minorHAnsi" w:hAnsiTheme="minorHAnsi" w:cstheme="minorHAnsi"/>
        <w:sz w:val="20"/>
        <w:szCs w:val="20"/>
        <w:lang w:val="el-G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444635"/>
      <w:docPartObj>
        <w:docPartGallery w:val="Page Numbers (Bottom of Page)"/>
        <w:docPartUnique/>
      </w:docPartObj>
    </w:sdtPr>
    <w:sdtEndPr/>
    <w:sdtContent>
      <w:p w14:paraId="6DC82A09" w14:textId="77777777" w:rsidR="006E4C56" w:rsidRDefault="006E4C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AA" w:rsidRPr="00FD38AA">
          <w:rPr>
            <w:noProof/>
            <w:lang w:val="el-GR"/>
          </w:rPr>
          <w:t>3</w:t>
        </w:r>
        <w:r>
          <w:fldChar w:fldCharType="end"/>
        </w:r>
      </w:p>
    </w:sdtContent>
  </w:sdt>
  <w:p w14:paraId="33019208" w14:textId="77777777" w:rsidR="006E4C56" w:rsidRDefault="006E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E324" w14:textId="77777777" w:rsidR="006753B7" w:rsidRDefault="006753B7" w:rsidP="00706E70">
      <w:pPr>
        <w:spacing w:after="0" w:line="240" w:lineRule="auto"/>
      </w:pPr>
      <w:r>
        <w:separator/>
      </w:r>
    </w:p>
  </w:footnote>
  <w:footnote w:type="continuationSeparator" w:id="0">
    <w:p w14:paraId="5C768EF5" w14:textId="77777777" w:rsidR="006753B7" w:rsidRDefault="006753B7" w:rsidP="007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1344" w14:textId="77777777" w:rsidR="006E4C56" w:rsidRPr="00E5531E" w:rsidRDefault="006E4C56" w:rsidP="00257BF7">
    <w:pPr>
      <w:pStyle w:val="NormalWeb"/>
      <w:spacing w:before="0" w:beforeAutospacing="0" w:after="0" w:afterAutospacing="0"/>
      <w:jc w:val="center"/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</w:pP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Εθνική Αρχή 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Ανώτατη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  <w:r w:rsidRPr="00E5531E"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 xml:space="preserve"> Εκπαίδευση</w:t>
    </w: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ς</w:t>
    </w:r>
  </w:p>
  <w:p w14:paraId="2D910493" w14:textId="77777777" w:rsidR="006E4C56" w:rsidRPr="00257BF7" w:rsidRDefault="006E4C56" w:rsidP="00257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C02A" w14:textId="77777777" w:rsidR="006E4C56" w:rsidRPr="00DE3777" w:rsidRDefault="006E4C56" w:rsidP="00681C93">
    <w:pPr>
      <w:spacing w:after="120" w:line="288" w:lineRule="auto"/>
      <w:jc w:val="both"/>
      <w:rPr>
        <w:rFonts w:cstheme="minorHAnsi"/>
        <w:i/>
      </w:rPr>
    </w:pPr>
    <w:r>
      <w:rPr>
        <w:rFonts w:cstheme="minorHAnsi"/>
      </w:rPr>
      <w:t xml:space="preserve"> </w:t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C5F"/>
    <w:multiLevelType w:val="hybridMultilevel"/>
    <w:tmpl w:val="146CBCDC"/>
    <w:lvl w:ilvl="0" w:tplc="636EE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03F11"/>
    <w:multiLevelType w:val="hybridMultilevel"/>
    <w:tmpl w:val="3F46E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364E4"/>
    <w:multiLevelType w:val="hybridMultilevel"/>
    <w:tmpl w:val="0B52BDBC"/>
    <w:lvl w:ilvl="0" w:tplc="30A0D2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3666D"/>
    <w:multiLevelType w:val="hybridMultilevel"/>
    <w:tmpl w:val="62DAC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71084"/>
    <w:multiLevelType w:val="multilevel"/>
    <w:tmpl w:val="D87A5C10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7A7133"/>
    <w:multiLevelType w:val="hybridMultilevel"/>
    <w:tmpl w:val="EF900D1A"/>
    <w:lvl w:ilvl="0" w:tplc="E8AE142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B3"/>
    <w:rsid w:val="00000BDC"/>
    <w:rsid w:val="00001FE7"/>
    <w:rsid w:val="000023C9"/>
    <w:rsid w:val="000023DD"/>
    <w:rsid w:val="00004984"/>
    <w:rsid w:val="00007887"/>
    <w:rsid w:val="000134A2"/>
    <w:rsid w:val="00014F1C"/>
    <w:rsid w:val="0001668B"/>
    <w:rsid w:val="00022191"/>
    <w:rsid w:val="00022348"/>
    <w:rsid w:val="00022CC5"/>
    <w:rsid w:val="000267CC"/>
    <w:rsid w:val="00026BC6"/>
    <w:rsid w:val="0003131B"/>
    <w:rsid w:val="0003308E"/>
    <w:rsid w:val="000331DF"/>
    <w:rsid w:val="00033A76"/>
    <w:rsid w:val="00035F94"/>
    <w:rsid w:val="000361C2"/>
    <w:rsid w:val="0003647B"/>
    <w:rsid w:val="0003733F"/>
    <w:rsid w:val="00043200"/>
    <w:rsid w:val="00046747"/>
    <w:rsid w:val="00051BF4"/>
    <w:rsid w:val="00051EAE"/>
    <w:rsid w:val="00054010"/>
    <w:rsid w:val="00057A76"/>
    <w:rsid w:val="00060A09"/>
    <w:rsid w:val="00061B58"/>
    <w:rsid w:val="00062381"/>
    <w:rsid w:val="0006470B"/>
    <w:rsid w:val="00065859"/>
    <w:rsid w:val="00067415"/>
    <w:rsid w:val="00070900"/>
    <w:rsid w:val="00071972"/>
    <w:rsid w:val="00071C51"/>
    <w:rsid w:val="00075490"/>
    <w:rsid w:val="000757A8"/>
    <w:rsid w:val="00077ADF"/>
    <w:rsid w:val="00082DF1"/>
    <w:rsid w:val="000854F1"/>
    <w:rsid w:val="000865CA"/>
    <w:rsid w:val="00087482"/>
    <w:rsid w:val="00091416"/>
    <w:rsid w:val="00093255"/>
    <w:rsid w:val="0009632B"/>
    <w:rsid w:val="000A3775"/>
    <w:rsid w:val="000A42EC"/>
    <w:rsid w:val="000A46C0"/>
    <w:rsid w:val="000A55F9"/>
    <w:rsid w:val="000B153B"/>
    <w:rsid w:val="000B1CF0"/>
    <w:rsid w:val="000B2059"/>
    <w:rsid w:val="000B3295"/>
    <w:rsid w:val="000B580E"/>
    <w:rsid w:val="000B5FF9"/>
    <w:rsid w:val="000B7568"/>
    <w:rsid w:val="000C00F0"/>
    <w:rsid w:val="000C08BF"/>
    <w:rsid w:val="000C256F"/>
    <w:rsid w:val="000C415B"/>
    <w:rsid w:val="000C5CD6"/>
    <w:rsid w:val="000C5EB3"/>
    <w:rsid w:val="000D20C1"/>
    <w:rsid w:val="000D23C7"/>
    <w:rsid w:val="000D3149"/>
    <w:rsid w:val="000D4969"/>
    <w:rsid w:val="000D56E6"/>
    <w:rsid w:val="000D5743"/>
    <w:rsid w:val="000E2295"/>
    <w:rsid w:val="000E3192"/>
    <w:rsid w:val="000E38F6"/>
    <w:rsid w:val="000E40FC"/>
    <w:rsid w:val="000E646E"/>
    <w:rsid w:val="000E7CF8"/>
    <w:rsid w:val="000F00C9"/>
    <w:rsid w:val="000F1092"/>
    <w:rsid w:val="000F36AC"/>
    <w:rsid w:val="000F5593"/>
    <w:rsid w:val="000F5D5A"/>
    <w:rsid w:val="000F6A9A"/>
    <w:rsid w:val="00100B78"/>
    <w:rsid w:val="00103979"/>
    <w:rsid w:val="00105A24"/>
    <w:rsid w:val="0010676B"/>
    <w:rsid w:val="00111D8D"/>
    <w:rsid w:val="00112FD1"/>
    <w:rsid w:val="00114D78"/>
    <w:rsid w:val="00114D9C"/>
    <w:rsid w:val="00114EC3"/>
    <w:rsid w:val="00116097"/>
    <w:rsid w:val="001171EC"/>
    <w:rsid w:val="001172A8"/>
    <w:rsid w:val="001206C4"/>
    <w:rsid w:val="001209D9"/>
    <w:rsid w:val="0012178F"/>
    <w:rsid w:val="00123D92"/>
    <w:rsid w:val="001250CB"/>
    <w:rsid w:val="001270A3"/>
    <w:rsid w:val="00127288"/>
    <w:rsid w:val="00130F2B"/>
    <w:rsid w:val="00133B92"/>
    <w:rsid w:val="00134B75"/>
    <w:rsid w:val="001407A1"/>
    <w:rsid w:val="00143B26"/>
    <w:rsid w:val="00144B6D"/>
    <w:rsid w:val="00146CF6"/>
    <w:rsid w:val="00147A86"/>
    <w:rsid w:val="001505FA"/>
    <w:rsid w:val="0015352F"/>
    <w:rsid w:val="00153C6C"/>
    <w:rsid w:val="001549B9"/>
    <w:rsid w:val="00155472"/>
    <w:rsid w:val="001577C8"/>
    <w:rsid w:val="00161700"/>
    <w:rsid w:val="00166F4F"/>
    <w:rsid w:val="0017015C"/>
    <w:rsid w:val="001760CB"/>
    <w:rsid w:val="00180842"/>
    <w:rsid w:val="00181141"/>
    <w:rsid w:val="00182695"/>
    <w:rsid w:val="00183726"/>
    <w:rsid w:val="0018372F"/>
    <w:rsid w:val="001841B1"/>
    <w:rsid w:val="001927D3"/>
    <w:rsid w:val="00194601"/>
    <w:rsid w:val="00194ACF"/>
    <w:rsid w:val="00195ED4"/>
    <w:rsid w:val="001979C1"/>
    <w:rsid w:val="00197BBC"/>
    <w:rsid w:val="00197FCA"/>
    <w:rsid w:val="001A3DCB"/>
    <w:rsid w:val="001B275C"/>
    <w:rsid w:val="001B2B39"/>
    <w:rsid w:val="001B4D2C"/>
    <w:rsid w:val="001B5DC6"/>
    <w:rsid w:val="001B76C3"/>
    <w:rsid w:val="001C5A52"/>
    <w:rsid w:val="001D0A12"/>
    <w:rsid w:val="001D0CA9"/>
    <w:rsid w:val="001D1AE2"/>
    <w:rsid w:val="001D1B5B"/>
    <w:rsid w:val="001D298A"/>
    <w:rsid w:val="001D4523"/>
    <w:rsid w:val="001D55F5"/>
    <w:rsid w:val="001E0C79"/>
    <w:rsid w:val="001E1052"/>
    <w:rsid w:val="001E4741"/>
    <w:rsid w:val="001E7971"/>
    <w:rsid w:val="001E7CFC"/>
    <w:rsid w:val="001F0B9A"/>
    <w:rsid w:val="001F2750"/>
    <w:rsid w:val="001F5F97"/>
    <w:rsid w:val="00200B65"/>
    <w:rsid w:val="0020148B"/>
    <w:rsid w:val="002046F6"/>
    <w:rsid w:val="002060DF"/>
    <w:rsid w:val="00206929"/>
    <w:rsid w:val="00206C50"/>
    <w:rsid w:val="00206D4D"/>
    <w:rsid w:val="00211DBF"/>
    <w:rsid w:val="002135B2"/>
    <w:rsid w:val="00214785"/>
    <w:rsid w:val="00216AA0"/>
    <w:rsid w:val="00216FFD"/>
    <w:rsid w:val="0022054C"/>
    <w:rsid w:val="00222722"/>
    <w:rsid w:val="00222E1B"/>
    <w:rsid w:val="002241E3"/>
    <w:rsid w:val="00224BF2"/>
    <w:rsid w:val="00227EE3"/>
    <w:rsid w:val="00227F60"/>
    <w:rsid w:val="00230088"/>
    <w:rsid w:val="00234D39"/>
    <w:rsid w:val="0023670F"/>
    <w:rsid w:val="00236AB2"/>
    <w:rsid w:val="002377FD"/>
    <w:rsid w:val="002421A1"/>
    <w:rsid w:val="0024304F"/>
    <w:rsid w:val="0024363F"/>
    <w:rsid w:val="0024686C"/>
    <w:rsid w:val="00250096"/>
    <w:rsid w:val="002500DE"/>
    <w:rsid w:val="002533E3"/>
    <w:rsid w:val="0025709D"/>
    <w:rsid w:val="00257BF7"/>
    <w:rsid w:val="00257DA5"/>
    <w:rsid w:val="00261737"/>
    <w:rsid w:val="00261F96"/>
    <w:rsid w:val="002708AD"/>
    <w:rsid w:val="002709C9"/>
    <w:rsid w:val="0027299F"/>
    <w:rsid w:val="00273560"/>
    <w:rsid w:val="00275387"/>
    <w:rsid w:val="00276E58"/>
    <w:rsid w:val="00283117"/>
    <w:rsid w:val="00283467"/>
    <w:rsid w:val="002870C4"/>
    <w:rsid w:val="00290144"/>
    <w:rsid w:val="0029371B"/>
    <w:rsid w:val="002938B5"/>
    <w:rsid w:val="002945DA"/>
    <w:rsid w:val="00294BD6"/>
    <w:rsid w:val="002A0002"/>
    <w:rsid w:val="002A0522"/>
    <w:rsid w:val="002A1000"/>
    <w:rsid w:val="002A14BC"/>
    <w:rsid w:val="002A2342"/>
    <w:rsid w:val="002A2A23"/>
    <w:rsid w:val="002A30FD"/>
    <w:rsid w:val="002A409D"/>
    <w:rsid w:val="002A5206"/>
    <w:rsid w:val="002A7682"/>
    <w:rsid w:val="002B2348"/>
    <w:rsid w:val="002B333A"/>
    <w:rsid w:val="002B3387"/>
    <w:rsid w:val="002B3390"/>
    <w:rsid w:val="002B3FDE"/>
    <w:rsid w:val="002B5961"/>
    <w:rsid w:val="002B6CEA"/>
    <w:rsid w:val="002B75E2"/>
    <w:rsid w:val="002C1AE4"/>
    <w:rsid w:val="002C28AA"/>
    <w:rsid w:val="002C4EAC"/>
    <w:rsid w:val="002C4F00"/>
    <w:rsid w:val="002C51D0"/>
    <w:rsid w:val="002C7104"/>
    <w:rsid w:val="002C7D27"/>
    <w:rsid w:val="002D3652"/>
    <w:rsid w:val="002D56CB"/>
    <w:rsid w:val="002D6C97"/>
    <w:rsid w:val="002D789E"/>
    <w:rsid w:val="002D7EC8"/>
    <w:rsid w:val="002E2A11"/>
    <w:rsid w:val="002E3EAF"/>
    <w:rsid w:val="002E4B39"/>
    <w:rsid w:val="002E5F85"/>
    <w:rsid w:val="002E66C8"/>
    <w:rsid w:val="002F2DDA"/>
    <w:rsid w:val="002F3A98"/>
    <w:rsid w:val="002F3EA1"/>
    <w:rsid w:val="002F4D7C"/>
    <w:rsid w:val="002F55FB"/>
    <w:rsid w:val="003015EA"/>
    <w:rsid w:val="003024EE"/>
    <w:rsid w:val="00302E8F"/>
    <w:rsid w:val="00303981"/>
    <w:rsid w:val="003068B6"/>
    <w:rsid w:val="00306CCB"/>
    <w:rsid w:val="00307C7E"/>
    <w:rsid w:val="00311748"/>
    <w:rsid w:val="003118FA"/>
    <w:rsid w:val="003131B1"/>
    <w:rsid w:val="003141F0"/>
    <w:rsid w:val="0031599B"/>
    <w:rsid w:val="00320556"/>
    <w:rsid w:val="003214A5"/>
    <w:rsid w:val="003226E3"/>
    <w:rsid w:val="00323DE0"/>
    <w:rsid w:val="00327677"/>
    <w:rsid w:val="003344B0"/>
    <w:rsid w:val="003351C1"/>
    <w:rsid w:val="00336A6B"/>
    <w:rsid w:val="0033704E"/>
    <w:rsid w:val="00340C48"/>
    <w:rsid w:val="0034158A"/>
    <w:rsid w:val="00341C9E"/>
    <w:rsid w:val="00342E80"/>
    <w:rsid w:val="00342F6F"/>
    <w:rsid w:val="0034329B"/>
    <w:rsid w:val="003432A4"/>
    <w:rsid w:val="00344605"/>
    <w:rsid w:val="00346034"/>
    <w:rsid w:val="003473B2"/>
    <w:rsid w:val="0034757E"/>
    <w:rsid w:val="00350712"/>
    <w:rsid w:val="00350AA4"/>
    <w:rsid w:val="00354D75"/>
    <w:rsid w:val="00355927"/>
    <w:rsid w:val="00355F18"/>
    <w:rsid w:val="003574F6"/>
    <w:rsid w:val="003607E0"/>
    <w:rsid w:val="00361188"/>
    <w:rsid w:val="00361CBA"/>
    <w:rsid w:val="00363F19"/>
    <w:rsid w:val="00364E51"/>
    <w:rsid w:val="003655B1"/>
    <w:rsid w:val="00366C64"/>
    <w:rsid w:val="00371628"/>
    <w:rsid w:val="0037324C"/>
    <w:rsid w:val="00374D1E"/>
    <w:rsid w:val="00375012"/>
    <w:rsid w:val="0038653A"/>
    <w:rsid w:val="00386BD4"/>
    <w:rsid w:val="003949B5"/>
    <w:rsid w:val="003A018C"/>
    <w:rsid w:val="003A0389"/>
    <w:rsid w:val="003A1349"/>
    <w:rsid w:val="003A1A92"/>
    <w:rsid w:val="003A43F4"/>
    <w:rsid w:val="003A5840"/>
    <w:rsid w:val="003A6C2B"/>
    <w:rsid w:val="003B26AB"/>
    <w:rsid w:val="003B3443"/>
    <w:rsid w:val="003C0E61"/>
    <w:rsid w:val="003C3474"/>
    <w:rsid w:val="003C3C40"/>
    <w:rsid w:val="003C6370"/>
    <w:rsid w:val="003C6656"/>
    <w:rsid w:val="003C71F5"/>
    <w:rsid w:val="003D0DF5"/>
    <w:rsid w:val="003D1A8E"/>
    <w:rsid w:val="003D216B"/>
    <w:rsid w:val="003D2A64"/>
    <w:rsid w:val="003D3FDB"/>
    <w:rsid w:val="003D48DB"/>
    <w:rsid w:val="003D4DB4"/>
    <w:rsid w:val="003D6428"/>
    <w:rsid w:val="003E094E"/>
    <w:rsid w:val="003E30CE"/>
    <w:rsid w:val="003E30F3"/>
    <w:rsid w:val="003E4C72"/>
    <w:rsid w:val="003E5804"/>
    <w:rsid w:val="003E5D9D"/>
    <w:rsid w:val="003E74C3"/>
    <w:rsid w:val="003F2045"/>
    <w:rsid w:val="003F37E0"/>
    <w:rsid w:val="003F3F72"/>
    <w:rsid w:val="004017CF"/>
    <w:rsid w:val="004036B8"/>
    <w:rsid w:val="00406EB1"/>
    <w:rsid w:val="004079B6"/>
    <w:rsid w:val="00413F87"/>
    <w:rsid w:val="004146B5"/>
    <w:rsid w:val="00417E65"/>
    <w:rsid w:val="00425DC9"/>
    <w:rsid w:val="00430625"/>
    <w:rsid w:val="00432194"/>
    <w:rsid w:val="00432937"/>
    <w:rsid w:val="00443319"/>
    <w:rsid w:val="004438C8"/>
    <w:rsid w:val="00443ECE"/>
    <w:rsid w:val="00446148"/>
    <w:rsid w:val="00447D3E"/>
    <w:rsid w:val="00460196"/>
    <w:rsid w:val="00461D49"/>
    <w:rsid w:val="0046258C"/>
    <w:rsid w:val="00462FF4"/>
    <w:rsid w:val="00465DD9"/>
    <w:rsid w:val="00467A35"/>
    <w:rsid w:val="00467F77"/>
    <w:rsid w:val="00473DD5"/>
    <w:rsid w:val="004804F3"/>
    <w:rsid w:val="00482357"/>
    <w:rsid w:val="0048317D"/>
    <w:rsid w:val="00483263"/>
    <w:rsid w:val="0048545B"/>
    <w:rsid w:val="00486DAC"/>
    <w:rsid w:val="00487C19"/>
    <w:rsid w:val="00491C40"/>
    <w:rsid w:val="00492F68"/>
    <w:rsid w:val="00493BB0"/>
    <w:rsid w:val="004959A2"/>
    <w:rsid w:val="00497B45"/>
    <w:rsid w:val="004A39DF"/>
    <w:rsid w:val="004A71B3"/>
    <w:rsid w:val="004B0727"/>
    <w:rsid w:val="004B164B"/>
    <w:rsid w:val="004B51DD"/>
    <w:rsid w:val="004B7A04"/>
    <w:rsid w:val="004C0085"/>
    <w:rsid w:val="004C22C9"/>
    <w:rsid w:val="004C3C32"/>
    <w:rsid w:val="004C62BE"/>
    <w:rsid w:val="004C69A2"/>
    <w:rsid w:val="004C6F05"/>
    <w:rsid w:val="004C7711"/>
    <w:rsid w:val="004D0E6C"/>
    <w:rsid w:val="004D2E86"/>
    <w:rsid w:val="004D4A00"/>
    <w:rsid w:val="004D4B77"/>
    <w:rsid w:val="004E0B2E"/>
    <w:rsid w:val="004E1288"/>
    <w:rsid w:val="004E206F"/>
    <w:rsid w:val="004E3195"/>
    <w:rsid w:val="004F092E"/>
    <w:rsid w:val="004F0E83"/>
    <w:rsid w:val="004F18BC"/>
    <w:rsid w:val="004F219E"/>
    <w:rsid w:val="004F3DDF"/>
    <w:rsid w:val="004F6BF1"/>
    <w:rsid w:val="004F6F7A"/>
    <w:rsid w:val="0050059E"/>
    <w:rsid w:val="00502C0A"/>
    <w:rsid w:val="005079A1"/>
    <w:rsid w:val="00511B81"/>
    <w:rsid w:val="005125EE"/>
    <w:rsid w:val="00514B9E"/>
    <w:rsid w:val="00515EF7"/>
    <w:rsid w:val="00516CD4"/>
    <w:rsid w:val="0052172D"/>
    <w:rsid w:val="00521EDD"/>
    <w:rsid w:val="005245D5"/>
    <w:rsid w:val="0052531B"/>
    <w:rsid w:val="005262EC"/>
    <w:rsid w:val="00527F46"/>
    <w:rsid w:val="005336A2"/>
    <w:rsid w:val="00533EEE"/>
    <w:rsid w:val="005343BA"/>
    <w:rsid w:val="00535CF3"/>
    <w:rsid w:val="0053651C"/>
    <w:rsid w:val="00541166"/>
    <w:rsid w:val="0054297E"/>
    <w:rsid w:val="00544E58"/>
    <w:rsid w:val="00550C5C"/>
    <w:rsid w:val="00551065"/>
    <w:rsid w:val="00553888"/>
    <w:rsid w:val="005555C7"/>
    <w:rsid w:val="005559B1"/>
    <w:rsid w:val="00564875"/>
    <w:rsid w:val="005651AB"/>
    <w:rsid w:val="00565E57"/>
    <w:rsid w:val="00566ABE"/>
    <w:rsid w:val="00571F52"/>
    <w:rsid w:val="005741E4"/>
    <w:rsid w:val="005751DD"/>
    <w:rsid w:val="00576D17"/>
    <w:rsid w:val="00577125"/>
    <w:rsid w:val="0058398C"/>
    <w:rsid w:val="0058403B"/>
    <w:rsid w:val="00585D1C"/>
    <w:rsid w:val="0058678F"/>
    <w:rsid w:val="00592683"/>
    <w:rsid w:val="00593AA7"/>
    <w:rsid w:val="0059444D"/>
    <w:rsid w:val="00595818"/>
    <w:rsid w:val="00597D35"/>
    <w:rsid w:val="005A2056"/>
    <w:rsid w:val="005A5B85"/>
    <w:rsid w:val="005B5AE4"/>
    <w:rsid w:val="005B5FFB"/>
    <w:rsid w:val="005B6D8D"/>
    <w:rsid w:val="005C0459"/>
    <w:rsid w:val="005C213B"/>
    <w:rsid w:val="005C23A0"/>
    <w:rsid w:val="005C304E"/>
    <w:rsid w:val="005C3E06"/>
    <w:rsid w:val="005C4E0A"/>
    <w:rsid w:val="005C5580"/>
    <w:rsid w:val="005C6171"/>
    <w:rsid w:val="005D0076"/>
    <w:rsid w:val="005D0749"/>
    <w:rsid w:val="005D2178"/>
    <w:rsid w:val="005D3E53"/>
    <w:rsid w:val="005D4869"/>
    <w:rsid w:val="005D49AC"/>
    <w:rsid w:val="005D6B8E"/>
    <w:rsid w:val="005D6F09"/>
    <w:rsid w:val="005D7CC9"/>
    <w:rsid w:val="005E3114"/>
    <w:rsid w:val="005E502B"/>
    <w:rsid w:val="005F0EA3"/>
    <w:rsid w:val="005F2B89"/>
    <w:rsid w:val="005F4794"/>
    <w:rsid w:val="005F61D9"/>
    <w:rsid w:val="00600354"/>
    <w:rsid w:val="006005A8"/>
    <w:rsid w:val="00600F1A"/>
    <w:rsid w:val="00601D33"/>
    <w:rsid w:val="006048E6"/>
    <w:rsid w:val="006049A8"/>
    <w:rsid w:val="006061D5"/>
    <w:rsid w:val="006068AB"/>
    <w:rsid w:val="00612E31"/>
    <w:rsid w:val="00613645"/>
    <w:rsid w:val="00614330"/>
    <w:rsid w:val="00614D74"/>
    <w:rsid w:val="00615D74"/>
    <w:rsid w:val="00615FED"/>
    <w:rsid w:val="0061763C"/>
    <w:rsid w:val="00620E85"/>
    <w:rsid w:val="00620EAC"/>
    <w:rsid w:val="00622C78"/>
    <w:rsid w:val="00624733"/>
    <w:rsid w:val="00625C7F"/>
    <w:rsid w:val="00626C44"/>
    <w:rsid w:val="00626DC9"/>
    <w:rsid w:val="00627ACC"/>
    <w:rsid w:val="00630650"/>
    <w:rsid w:val="00633698"/>
    <w:rsid w:val="006370B4"/>
    <w:rsid w:val="006427C7"/>
    <w:rsid w:val="006432EF"/>
    <w:rsid w:val="0064458D"/>
    <w:rsid w:val="0064461C"/>
    <w:rsid w:val="00644932"/>
    <w:rsid w:val="00644997"/>
    <w:rsid w:val="00650641"/>
    <w:rsid w:val="00650774"/>
    <w:rsid w:val="006511E6"/>
    <w:rsid w:val="00653B10"/>
    <w:rsid w:val="00653F5C"/>
    <w:rsid w:val="00655501"/>
    <w:rsid w:val="00660E18"/>
    <w:rsid w:val="0067406D"/>
    <w:rsid w:val="00674A37"/>
    <w:rsid w:val="00674B5E"/>
    <w:rsid w:val="006752F7"/>
    <w:rsid w:val="006753B7"/>
    <w:rsid w:val="006765AE"/>
    <w:rsid w:val="00677A82"/>
    <w:rsid w:val="00680FE6"/>
    <w:rsid w:val="00681C93"/>
    <w:rsid w:val="006877FE"/>
    <w:rsid w:val="00691CF0"/>
    <w:rsid w:val="0069251A"/>
    <w:rsid w:val="006955B5"/>
    <w:rsid w:val="00697F8F"/>
    <w:rsid w:val="006A08D0"/>
    <w:rsid w:val="006A126D"/>
    <w:rsid w:val="006A1C0D"/>
    <w:rsid w:val="006A3541"/>
    <w:rsid w:val="006A42E5"/>
    <w:rsid w:val="006A4793"/>
    <w:rsid w:val="006A608E"/>
    <w:rsid w:val="006A6714"/>
    <w:rsid w:val="006A6BDA"/>
    <w:rsid w:val="006A7298"/>
    <w:rsid w:val="006B093E"/>
    <w:rsid w:val="006B2779"/>
    <w:rsid w:val="006B2EFF"/>
    <w:rsid w:val="006C27B6"/>
    <w:rsid w:val="006D1B66"/>
    <w:rsid w:val="006D23DB"/>
    <w:rsid w:val="006D35EA"/>
    <w:rsid w:val="006E0E48"/>
    <w:rsid w:val="006E107B"/>
    <w:rsid w:val="006E389A"/>
    <w:rsid w:val="006E40A1"/>
    <w:rsid w:val="006E4C56"/>
    <w:rsid w:val="006E4D40"/>
    <w:rsid w:val="006E6E98"/>
    <w:rsid w:val="006F0871"/>
    <w:rsid w:val="006F220F"/>
    <w:rsid w:val="006F3EE5"/>
    <w:rsid w:val="006F4ADC"/>
    <w:rsid w:val="006F63E7"/>
    <w:rsid w:val="0070163C"/>
    <w:rsid w:val="00703209"/>
    <w:rsid w:val="00703D29"/>
    <w:rsid w:val="00706E70"/>
    <w:rsid w:val="007070D6"/>
    <w:rsid w:val="007100CD"/>
    <w:rsid w:val="007104B1"/>
    <w:rsid w:val="007108EB"/>
    <w:rsid w:val="00711584"/>
    <w:rsid w:val="00714D77"/>
    <w:rsid w:val="00714F73"/>
    <w:rsid w:val="0071668C"/>
    <w:rsid w:val="0072003E"/>
    <w:rsid w:val="00721874"/>
    <w:rsid w:val="00722734"/>
    <w:rsid w:val="0072536F"/>
    <w:rsid w:val="00726130"/>
    <w:rsid w:val="0073198C"/>
    <w:rsid w:val="00732BA2"/>
    <w:rsid w:val="00733119"/>
    <w:rsid w:val="00733932"/>
    <w:rsid w:val="00735428"/>
    <w:rsid w:val="00740796"/>
    <w:rsid w:val="00741494"/>
    <w:rsid w:val="007456A4"/>
    <w:rsid w:val="00745BCE"/>
    <w:rsid w:val="00745E95"/>
    <w:rsid w:val="00746995"/>
    <w:rsid w:val="00746EF1"/>
    <w:rsid w:val="007479B1"/>
    <w:rsid w:val="00752D91"/>
    <w:rsid w:val="00761281"/>
    <w:rsid w:val="00763C37"/>
    <w:rsid w:val="00767597"/>
    <w:rsid w:val="00767C47"/>
    <w:rsid w:val="00767C8D"/>
    <w:rsid w:val="0077141C"/>
    <w:rsid w:val="00772782"/>
    <w:rsid w:val="007728ED"/>
    <w:rsid w:val="00773230"/>
    <w:rsid w:val="0077423B"/>
    <w:rsid w:val="00774D0C"/>
    <w:rsid w:val="0077553E"/>
    <w:rsid w:val="00780EFA"/>
    <w:rsid w:val="00782FA8"/>
    <w:rsid w:val="0078668E"/>
    <w:rsid w:val="00786C28"/>
    <w:rsid w:val="00790024"/>
    <w:rsid w:val="007912A6"/>
    <w:rsid w:val="0079443C"/>
    <w:rsid w:val="007951F6"/>
    <w:rsid w:val="007955B3"/>
    <w:rsid w:val="00796131"/>
    <w:rsid w:val="0079644A"/>
    <w:rsid w:val="007965F0"/>
    <w:rsid w:val="00796FA1"/>
    <w:rsid w:val="00797DE8"/>
    <w:rsid w:val="007A00FC"/>
    <w:rsid w:val="007A33AF"/>
    <w:rsid w:val="007A58CE"/>
    <w:rsid w:val="007A6E6B"/>
    <w:rsid w:val="007A77FF"/>
    <w:rsid w:val="007B0CA5"/>
    <w:rsid w:val="007B36CB"/>
    <w:rsid w:val="007B59C8"/>
    <w:rsid w:val="007B6BC7"/>
    <w:rsid w:val="007B7598"/>
    <w:rsid w:val="007B76F2"/>
    <w:rsid w:val="007C39E3"/>
    <w:rsid w:val="007C3FCE"/>
    <w:rsid w:val="007D37CD"/>
    <w:rsid w:val="007D46F3"/>
    <w:rsid w:val="007D57B7"/>
    <w:rsid w:val="007D6107"/>
    <w:rsid w:val="007D6797"/>
    <w:rsid w:val="007D6900"/>
    <w:rsid w:val="007E0722"/>
    <w:rsid w:val="007E48D0"/>
    <w:rsid w:val="007E50E1"/>
    <w:rsid w:val="007E59D1"/>
    <w:rsid w:val="007F0D9E"/>
    <w:rsid w:val="008032B3"/>
    <w:rsid w:val="008039AE"/>
    <w:rsid w:val="00805C67"/>
    <w:rsid w:val="00807539"/>
    <w:rsid w:val="008122F6"/>
    <w:rsid w:val="00815226"/>
    <w:rsid w:val="0081644A"/>
    <w:rsid w:val="008177D3"/>
    <w:rsid w:val="00822C06"/>
    <w:rsid w:val="00824371"/>
    <w:rsid w:val="008273E4"/>
    <w:rsid w:val="00830184"/>
    <w:rsid w:val="00831498"/>
    <w:rsid w:val="00831951"/>
    <w:rsid w:val="008326AB"/>
    <w:rsid w:val="00834352"/>
    <w:rsid w:val="008353CB"/>
    <w:rsid w:val="00840F0E"/>
    <w:rsid w:val="00842EF4"/>
    <w:rsid w:val="0084417B"/>
    <w:rsid w:val="00847545"/>
    <w:rsid w:val="00851ECB"/>
    <w:rsid w:val="0085265B"/>
    <w:rsid w:val="00852723"/>
    <w:rsid w:val="008537FD"/>
    <w:rsid w:val="008570DA"/>
    <w:rsid w:val="00862993"/>
    <w:rsid w:val="00863C02"/>
    <w:rsid w:val="008657D6"/>
    <w:rsid w:val="00865B28"/>
    <w:rsid w:val="00866E9A"/>
    <w:rsid w:val="00873A4A"/>
    <w:rsid w:val="00877357"/>
    <w:rsid w:val="00877779"/>
    <w:rsid w:val="008823E6"/>
    <w:rsid w:val="00882D0D"/>
    <w:rsid w:val="00885AF3"/>
    <w:rsid w:val="00890914"/>
    <w:rsid w:val="00895A40"/>
    <w:rsid w:val="00896355"/>
    <w:rsid w:val="0089684B"/>
    <w:rsid w:val="008975C7"/>
    <w:rsid w:val="008A30F3"/>
    <w:rsid w:val="008A37A0"/>
    <w:rsid w:val="008A669B"/>
    <w:rsid w:val="008B08E5"/>
    <w:rsid w:val="008B3695"/>
    <w:rsid w:val="008B5198"/>
    <w:rsid w:val="008B59C9"/>
    <w:rsid w:val="008C2338"/>
    <w:rsid w:val="008C2EC9"/>
    <w:rsid w:val="008D16D8"/>
    <w:rsid w:val="008D38D1"/>
    <w:rsid w:val="008D3FBD"/>
    <w:rsid w:val="008D72E4"/>
    <w:rsid w:val="008D752F"/>
    <w:rsid w:val="008E050F"/>
    <w:rsid w:val="008E2413"/>
    <w:rsid w:val="008E4664"/>
    <w:rsid w:val="008E6268"/>
    <w:rsid w:val="008E6392"/>
    <w:rsid w:val="008E65EA"/>
    <w:rsid w:val="008E6FE9"/>
    <w:rsid w:val="008F06A9"/>
    <w:rsid w:val="008F158E"/>
    <w:rsid w:val="008F2958"/>
    <w:rsid w:val="008F42FE"/>
    <w:rsid w:val="008F5A58"/>
    <w:rsid w:val="008F6987"/>
    <w:rsid w:val="009016B6"/>
    <w:rsid w:val="0090374A"/>
    <w:rsid w:val="00906617"/>
    <w:rsid w:val="0090669B"/>
    <w:rsid w:val="00907DB7"/>
    <w:rsid w:val="00911484"/>
    <w:rsid w:val="00911FE2"/>
    <w:rsid w:val="00912191"/>
    <w:rsid w:val="0091325E"/>
    <w:rsid w:val="009135B4"/>
    <w:rsid w:val="00913DA9"/>
    <w:rsid w:val="0091436F"/>
    <w:rsid w:val="009148E2"/>
    <w:rsid w:val="00916E35"/>
    <w:rsid w:val="0091726E"/>
    <w:rsid w:val="00922A00"/>
    <w:rsid w:val="00922FF1"/>
    <w:rsid w:val="00923A1C"/>
    <w:rsid w:val="00926AD7"/>
    <w:rsid w:val="009302FB"/>
    <w:rsid w:val="009310AC"/>
    <w:rsid w:val="009332FD"/>
    <w:rsid w:val="00933728"/>
    <w:rsid w:val="009354C1"/>
    <w:rsid w:val="00940BCC"/>
    <w:rsid w:val="009436D4"/>
    <w:rsid w:val="009445CF"/>
    <w:rsid w:val="00945C3B"/>
    <w:rsid w:val="00946764"/>
    <w:rsid w:val="009533EA"/>
    <w:rsid w:val="00955029"/>
    <w:rsid w:val="009553FE"/>
    <w:rsid w:val="00955A51"/>
    <w:rsid w:val="00955F86"/>
    <w:rsid w:val="009618A5"/>
    <w:rsid w:val="009667C0"/>
    <w:rsid w:val="00970A7D"/>
    <w:rsid w:val="00972090"/>
    <w:rsid w:val="0097460B"/>
    <w:rsid w:val="00980099"/>
    <w:rsid w:val="00980961"/>
    <w:rsid w:val="00980C67"/>
    <w:rsid w:val="00985683"/>
    <w:rsid w:val="00985BD3"/>
    <w:rsid w:val="00987447"/>
    <w:rsid w:val="00990274"/>
    <w:rsid w:val="00991686"/>
    <w:rsid w:val="009917F2"/>
    <w:rsid w:val="009928D3"/>
    <w:rsid w:val="009931B7"/>
    <w:rsid w:val="00993F7C"/>
    <w:rsid w:val="009974C1"/>
    <w:rsid w:val="009A05D4"/>
    <w:rsid w:val="009A0AF1"/>
    <w:rsid w:val="009A1988"/>
    <w:rsid w:val="009A468A"/>
    <w:rsid w:val="009B0860"/>
    <w:rsid w:val="009B1F99"/>
    <w:rsid w:val="009B486E"/>
    <w:rsid w:val="009B48CC"/>
    <w:rsid w:val="009B57F5"/>
    <w:rsid w:val="009B6000"/>
    <w:rsid w:val="009B6CAC"/>
    <w:rsid w:val="009B7CFB"/>
    <w:rsid w:val="009C06E8"/>
    <w:rsid w:val="009C0FD5"/>
    <w:rsid w:val="009C18C9"/>
    <w:rsid w:val="009C3817"/>
    <w:rsid w:val="009C394C"/>
    <w:rsid w:val="009C43F8"/>
    <w:rsid w:val="009C6D23"/>
    <w:rsid w:val="009C7DE4"/>
    <w:rsid w:val="009D01C8"/>
    <w:rsid w:val="009D1555"/>
    <w:rsid w:val="009D283F"/>
    <w:rsid w:val="009D3452"/>
    <w:rsid w:val="009D43D6"/>
    <w:rsid w:val="009D60D2"/>
    <w:rsid w:val="009D76DB"/>
    <w:rsid w:val="009D7D11"/>
    <w:rsid w:val="009D7D30"/>
    <w:rsid w:val="009E1667"/>
    <w:rsid w:val="009E1CE7"/>
    <w:rsid w:val="009E34A9"/>
    <w:rsid w:val="009E5C10"/>
    <w:rsid w:val="009E7CB4"/>
    <w:rsid w:val="009F0E34"/>
    <w:rsid w:val="009F0E42"/>
    <w:rsid w:val="009F130A"/>
    <w:rsid w:val="009F1EDA"/>
    <w:rsid w:val="009F254C"/>
    <w:rsid w:val="009F2872"/>
    <w:rsid w:val="009F28D0"/>
    <w:rsid w:val="009F3030"/>
    <w:rsid w:val="009F3100"/>
    <w:rsid w:val="009F42E6"/>
    <w:rsid w:val="009F5376"/>
    <w:rsid w:val="009F70D8"/>
    <w:rsid w:val="009F7513"/>
    <w:rsid w:val="00A043CF"/>
    <w:rsid w:val="00A0492E"/>
    <w:rsid w:val="00A07D3B"/>
    <w:rsid w:val="00A11C4C"/>
    <w:rsid w:val="00A125FF"/>
    <w:rsid w:val="00A12F51"/>
    <w:rsid w:val="00A13D83"/>
    <w:rsid w:val="00A15617"/>
    <w:rsid w:val="00A1625F"/>
    <w:rsid w:val="00A17263"/>
    <w:rsid w:val="00A2066A"/>
    <w:rsid w:val="00A222EB"/>
    <w:rsid w:val="00A23F07"/>
    <w:rsid w:val="00A24F86"/>
    <w:rsid w:val="00A27764"/>
    <w:rsid w:val="00A356D2"/>
    <w:rsid w:val="00A35DD7"/>
    <w:rsid w:val="00A41A15"/>
    <w:rsid w:val="00A4289A"/>
    <w:rsid w:val="00A43BC7"/>
    <w:rsid w:val="00A43F41"/>
    <w:rsid w:val="00A451B2"/>
    <w:rsid w:val="00A47480"/>
    <w:rsid w:val="00A47BC4"/>
    <w:rsid w:val="00A504EB"/>
    <w:rsid w:val="00A505F0"/>
    <w:rsid w:val="00A51A04"/>
    <w:rsid w:val="00A51BC9"/>
    <w:rsid w:val="00A5200F"/>
    <w:rsid w:val="00A52C89"/>
    <w:rsid w:val="00A54278"/>
    <w:rsid w:val="00A5706A"/>
    <w:rsid w:val="00A578C8"/>
    <w:rsid w:val="00A60B9F"/>
    <w:rsid w:val="00A61001"/>
    <w:rsid w:val="00A61108"/>
    <w:rsid w:val="00A63D0C"/>
    <w:rsid w:val="00A67A02"/>
    <w:rsid w:val="00A701D9"/>
    <w:rsid w:val="00A71EC3"/>
    <w:rsid w:val="00A727BA"/>
    <w:rsid w:val="00A727FF"/>
    <w:rsid w:val="00A75A7F"/>
    <w:rsid w:val="00A77082"/>
    <w:rsid w:val="00A77A2F"/>
    <w:rsid w:val="00A77ECC"/>
    <w:rsid w:val="00A82BCC"/>
    <w:rsid w:val="00A83A3E"/>
    <w:rsid w:val="00A868F2"/>
    <w:rsid w:val="00A87531"/>
    <w:rsid w:val="00A87EB3"/>
    <w:rsid w:val="00A93272"/>
    <w:rsid w:val="00A97049"/>
    <w:rsid w:val="00AA0E3C"/>
    <w:rsid w:val="00AA16B1"/>
    <w:rsid w:val="00AA4742"/>
    <w:rsid w:val="00AB248E"/>
    <w:rsid w:val="00AB56B5"/>
    <w:rsid w:val="00AC0CC1"/>
    <w:rsid w:val="00AC18EC"/>
    <w:rsid w:val="00AC39CA"/>
    <w:rsid w:val="00AC4A4D"/>
    <w:rsid w:val="00AC5577"/>
    <w:rsid w:val="00AC58F3"/>
    <w:rsid w:val="00AC65AC"/>
    <w:rsid w:val="00AC7083"/>
    <w:rsid w:val="00AC7D9D"/>
    <w:rsid w:val="00AD27B9"/>
    <w:rsid w:val="00AD5C1F"/>
    <w:rsid w:val="00AE223E"/>
    <w:rsid w:val="00AE6A7B"/>
    <w:rsid w:val="00AF0142"/>
    <w:rsid w:val="00AF0DF6"/>
    <w:rsid w:val="00AF252C"/>
    <w:rsid w:val="00AF2625"/>
    <w:rsid w:val="00AF3020"/>
    <w:rsid w:val="00AF4745"/>
    <w:rsid w:val="00AF49CB"/>
    <w:rsid w:val="00B00224"/>
    <w:rsid w:val="00B01B79"/>
    <w:rsid w:val="00B023C0"/>
    <w:rsid w:val="00B025B8"/>
    <w:rsid w:val="00B0356E"/>
    <w:rsid w:val="00B04298"/>
    <w:rsid w:val="00B13925"/>
    <w:rsid w:val="00B20496"/>
    <w:rsid w:val="00B21910"/>
    <w:rsid w:val="00B21C55"/>
    <w:rsid w:val="00B224D4"/>
    <w:rsid w:val="00B22C78"/>
    <w:rsid w:val="00B23CAF"/>
    <w:rsid w:val="00B25C90"/>
    <w:rsid w:val="00B2639F"/>
    <w:rsid w:val="00B26792"/>
    <w:rsid w:val="00B3004C"/>
    <w:rsid w:val="00B30B19"/>
    <w:rsid w:val="00B322E2"/>
    <w:rsid w:val="00B34F48"/>
    <w:rsid w:val="00B36D40"/>
    <w:rsid w:val="00B36F9B"/>
    <w:rsid w:val="00B37BD0"/>
    <w:rsid w:val="00B41319"/>
    <w:rsid w:val="00B42D66"/>
    <w:rsid w:val="00B44AE6"/>
    <w:rsid w:val="00B4660B"/>
    <w:rsid w:val="00B4795B"/>
    <w:rsid w:val="00B50AFE"/>
    <w:rsid w:val="00B51C71"/>
    <w:rsid w:val="00B52162"/>
    <w:rsid w:val="00B5389C"/>
    <w:rsid w:val="00B569D8"/>
    <w:rsid w:val="00B70487"/>
    <w:rsid w:val="00B704A9"/>
    <w:rsid w:val="00B75FC9"/>
    <w:rsid w:val="00B7649C"/>
    <w:rsid w:val="00B7673B"/>
    <w:rsid w:val="00B80D52"/>
    <w:rsid w:val="00B810E1"/>
    <w:rsid w:val="00B8148A"/>
    <w:rsid w:val="00B81E82"/>
    <w:rsid w:val="00B82002"/>
    <w:rsid w:val="00B84D96"/>
    <w:rsid w:val="00B85980"/>
    <w:rsid w:val="00B86753"/>
    <w:rsid w:val="00B867FF"/>
    <w:rsid w:val="00B91480"/>
    <w:rsid w:val="00B95F2F"/>
    <w:rsid w:val="00BA23DC"/>
    <w:rsid w:val="00BA295F"/>
    <w:rsid w:val="00BB01CB"/>
    <w:rsid w:val="00BB0586"/>
    <w:rsid w:val="00BB56AE"/>
    <w:rsid w:val="00BB6038"/>
    <w:rsid w:val="00BC227A"/>
    <w:rsid w:val="00BC372D"/>
    <w:rsid w:val="00BC786B"/>
    <w:rsid w:val="00BD05A4"/>
    <w:rsid w:val="00BD50EB"/>
    <w:rsid w:val="00BD57F4"/>
    <w:rsid w:val="00BD6A7E"/>
    <w:rsid w:val="00BD73AD"/>
    <w:rsid w:val="00BD798E"/>
    <w:rsid w:val="00BE1568"/>
    <w:rsid w:val="00BE28D5"/>
    <w:rsid w:val="00BE2E22"/>
    <w:rsid w:val="00BE4846"/>
    <w:rsid w:val="00BE7BE1"/>
    <w:rsid w:val="00BE7C16"/>
    <w:rsid w:val="00BF06B2"/>
    <w:rsid w:val="00BF23C3"/>
    <w:rsid w:val="00BF54A1"/>
    <w:rsid w:val="00BF59C3"/>
    <w:rsid w:val="00C029C0"/>
    <w:rsid w:val="00C05329"/>
    <w:rsid w:val="00C060AB"/>
    <w:rsid w:val="00C0763B"/>
    <w:rsid w:val="00C07CC5"/>
    <w:rsid w:val="00C10620"/>
    <w:rsid w:val="00C130EA"/>
    <w:rsid w:val="00C13708"/>
    <w:rsid w:val="00C16229"/>
    <w:rsid w:val="00C16411"/>
    <w:rsid w:val="00C20DC3"/>
    <w:rsid w:val="00C22ECC"/>
    <w:rsid w:val="00C2401B"/>
    <w:rsid w:val="00C249E7"/>
    <w:rsid w:val="00C26699"/>
    <w:rsid w:val="00C268F5"/>
    <w:rsid w:val="00C27A96"/>
    <w:rsid w:val="00C30735"/>
    <w:rsid w:val="00C32551"/>
    <w:rsid w:val="00C33918"/>
    <w:rsid w:val="00C33981"/>
    <w:rsid w:val="00C422CE"/>
    <w:rsid w:val="00C506EC"/>
    <w:rsid w:val="00C52DA9"/>
    <w:rsid w:val="00C52F29"/>
    <w:rsid w:val="00C5365A"/>
    <w:rsid w:val="00C53D25"/>
    <w:rsid w:val="00C54E24"/>
    <w:rsid w:val="00C57B08"/>
    <w:rsid w:val="00C6007A"/>
    <w:rsid w:val="00C63C9C"/>
    <w:rsid w:val="00C64B6F"/>
    <w:rsid w:val="00C67BE9"/>
    <w:rsid w:val="00C70C26"/>
    <w:rsid w:val="00C740F5"/>
    <w:rsid w:val="00C75F35"/>
    <w:rsid w:val="00C8013C"/>
    <w:rsid w:val="00C803E6"/>
    <w:rsid w:val="00C81EA5"/>
    <w:rsid w:val="00C82D5E"/>
    <w:rsid w:val="00C83BC4"/>
    <w:rsid w:val="00C84CFA"/>
    <w:rsid w:val="00C85B6C"/>
    <w:rsid w:val="00C86298"/>
    <w:rsid w:val="00C86916"/>
    <w:rsid w:val="00C87B66"/>
    <w:rsid w:val="00C919D4"/>
    <w:rsid w:val="00C91CCB"/>
    <w:rsid w:val="00C97E8A"/>
    <w:rsid w:val="00CA08B0"/>
    <w:rsid w:val="00CA1E59"/>
    <w:rsid w:val="00CA2AF8"/>
    <w:rsid w:val="00CA408F"/>
    <w:rsid w:val="00CA6AE4"/>
    <w:rsid w:val="00CB4863"/>
    <w:rsid w:val="00CB728B"/>
    <w:rsid w:val="00CC0DAF"/>
    <w:rsid w:val="00CC1DC6"/>
    <w:rsid w:val="00CC7BBE"/>
    <w:rsid w:val="00CD17CB"/>
    <w:rsid w:val="00CD1F25"/>
    <w:rsid w:val="00CD21BD"/>
    <w:rsid w:val="00CD31F7"/>
    <w:rsid w:val="00CD546E"/>
    <w:rsid w:val="00CD64A5"/>
    <w:rsid w:val="00CD73C2"/>
    <w:rsid w:val="00CE2B1A"/>
    <w:rsid w:val="00CF0B37"/>
    <w:rsid w:val="00CF764F"/>
    <w:rsid w:val="00D01485"/>
    <w:rsid w:val="00D0185D"/>
    <w:rsid w:val="00D018B7"/>
    <w:rsid w:val="00D02AC2"/>
    <w:rsid w:val="00D05208"/>
    <w:rsid w:val="00D06F41"/>
    <w:rsid w:val="00D07B04"/>
    <w:rsid w:val="00D12677"/>
    <w:rsid w:val="00D12B8F"/>
    <w:rsid w:val="00D14AC0"/>
    <w:rsid w:val="00D162C0"/>
    <w:rsid w:val="00D16ABE"/>
    <w:rsid w:val="00D227F9"/>
    <w:rsid w:val="00D23AAD"/>
    <w:rsid w:val="00D23B21"/>
    <w:rsid w:val="00D25304"/>
    <w:rsid w:val="00D261A5"/>
    <w:rsid w:val="00D26DFC"/>
    <w:rsid w:val="00D30FBD"/>
    <w:rsid w:val="00D3213F"/>
    <w:rsid w:val="00D33313"/>
    <w:rsid w:val="00D33747"/>
    <w:rsid w:val="00D33E85"/>
    <w:rsid w:val="00D34D72"/>
    <w:rsid w:val="00D35FF3"/>
    <w:rsid w:val="00D40988"/>
    <w:rsid w:val="00D420C3"/>
    <w:rsid w:val="00D42976"/>
    <w:rsid w:val="00D446A5"/>
    <w:rsid w:val="00D46777"/>
    <w:rsid w:val="00D472DE"/>
    <w:rsid w:val="00D51D7D"/>
    <w:rsid w:val="00D53200"/>
    <w:rsid w:val="00D53B27"/>
    <w:rsid w:val="00D54C1A"/>
    <w:rsid w:val="00D55663"/>
    <w:rsid w:val="00D558F0"/>
    <w:rsid w:val="00D56F1F"/>
    <w:rsid w:val="00D57767"/>
    <w:rsid w:val="00D6184C"/>
    <w:rsid w:val="00D61B09"/>
    <w:rsid w:val="00D64CC6"/>
    <w:rsid w:val="00D66C90"/>
    <w:rsid w:val="00D7002B"/>
    <w:rsid w:val="00D711E0"/>
    <w:rsid w:val="00D7424E"/>
    <w:rsid w:val="00D74732"/>
    <w:rsid w:val="00D75E65"/>
    <w:rsid w:val="00D76A75"/>
    <w:rsid w:val="00D778B4"/>
    <w:rsid w:val="00D82D13"/>
    <w:rsid w:val="00D85E60"/>
    <w:rsid w:val="00D869A8"/>
    <w:rsid w:val="00D9150D"/>
    <w:rsid w:val="00D91D1E"/>
    <w:rsid w:val="00D92C47"/>
    <w:rsid w:val="00D93745"/>
    <w:rsid w:val="00D944E9"/>
    <w:rsid w:val="00D952B2"/>
    <w:rsid w:val="00D96E40"/>
    <w:rsid w:val="00D97473"/>
    <w:rsid w:val="00DA0A32"/>
    <w:rsid w:val="00DA1FF5"/>
    <w:rsid w:val="00DA205F"/>
    <w:rsid w:val="00DA20B8"/>
    <w:rsid w:val="00DA2AD7"/>
    <w:rsid w:val="00DA2E63"/>
    <w:rsid w:val="00DA52EA"/>
    <w:rsid w:val="00DA532E"/>
    <w:rsid w:val="00DA548A"/>
    <w:rsid w:val="00DA709B"/>
    <w:rsid w:val="00DB26C9"/>
    <w:rsid w:val="00DB3BF4"/>
    <w:rsid w:val="00DB3DA9"/>
    <w:rsid w:val="00DB715D"/>
    <w:rsid w:val="00DC0E60"/>
    <w:rsid w:val="00DC12A1"/>
    <w:rsid w:val="00DC45E5"/>
    <w:rsid w:val="00DC4633"/>
    <w:rsid w:val="00DC671B"/>
    <w:rsid w:val="00DC702F"/>
    <w:rsid w:val="00DC7102"/>
    <w:rsid w:val="00DC79B7"/>
    <w:rsid w:val="00DD124B"/>
    <w:rsid w:val="00DD2329"/>
    <w:rsid w:val="00DD4EAB"/>
    <w:rsid w:val="00DD6C01"/>
    <w:rsid w:val="00DD6E74"/>
    <w:rsid w:val="00DE0FCC"/>
    <w:rsid w:val="00DE2DDF"/>
    <w:rsid w:val="00DE3777"/>
    <w:rsid w:val="00DE692F"/>
    <w:rsid w:val="00DF01EA"/>
    <w:rsid w:val="00DF2BFB"/>
    <w:rsid w:val="00DF2D89"/>
    <w:rsid w:val="00DF3ADF"/>
    <w:rsid w:val="00DF637F"/>
    <w:rsid w:val="00E0256B"/>
    <w:rsid w:val="00E04C37"/>
    <w:rsid w:val="00E0607D"/>
    <w:rsid w:val="00E116CC"/>
    <w:rsid w:val="00E11B2F"/>
    <w:rsid w:val="00E11C82"/>
    <w:rsid w:val="00E14542"/>
    <w:rsid w:val="00E15990"/>
    <w:rsid w:val="00E20D41"/>
    <w:rsid w:val="00E21CF3"/>
    <w:rsid w:val="00E2336A"/>
    <w:rsid w:val="00E239ED"/>
    <w:rsid w:val="00E24E30"/>
    <w:rsid w:val="00E274FE"/>
    <w:rsid w:val="00E31BE1"/>
    <w:rsid w:val="00E338CC"/>
    <w:rsid w:val="00E34083"/>
    <w:rsid w:val="00E35811"/>
    <w:rsid w:val="00E358B0"/>
    <w:rsid w:val="00E41B35"/>
    <w:rsid w:val="00E42671"/>
    <w:rsid w:val="00E439AA"/>
    <w:rsid w:val="00E44337"/>
    <w:rsid w:val="00E45357"/>
    <w:rsid w:val="00E458A2"/>
    <w:rsid w:val="00E477A7"/>
    <w:rsid w:val="00E51F4F"/>
    <w:rsid w:val="00E5531E"/>
    <w:rsid w:val="00E567AF"/>
    <w:rsid w:val="00E57F57"/>
    <w:rsid w:val="00E70CAB"/>
    <w:rsid w:val="00E731BE"/>
    <w:rsid w:val="00E740A6"/>
    <w:rsid w:val="00E77607"/>
    <w:rsid w:val="00E77659"/>
    <w:rsid w:val="00E81E7C"/>
    <w:rsid w:val="00E83353"/>
    <w:rsid w:val="00E8467D"/>
    <w:rsid w:val="00E85009"/>
    <w:rsid w:val="00E86BD0"/>
    <w:rsid w:val="00E87CBB"/>
    <w:rsid w:val="00E90732"/>
    <w:rsid w:val="00E92042"/>
    <w:rsid w:val="00E9397F"/>
    <w:rsid w:val="00E9470C"/>
    <w:rsid w:val="00E95491"/>
    <w:rsid w:val="00E9665E"/>
    <w:rsid w:val="00E96BA0"/>
    <w:rsid w:val="00EA18E6"/>
    <w:rsid w:val="00EA2BE6"/>
    <w:rsid w:val="00EA5257"/>
    <w:rsid w:val="00EA5FD1"/>
    <w:rsid w:val="00EB2DF1"/>
    <w:rsid w:val="00EB3012"/>
    <w:rsid w:val="00EB3211"/>
    <w:rsid w:val="00EB37AD"/>
    <w:rsid w:val="00EB3B20"/>
    <w:rsid w:val="00EB4FF4"/>
    <w:rsid w:val="00EB5843"/>
    <w:rsid w:val="00EB78CB"/>
    <w:rsid w:val="00EC232D"/>
    <w:rsid w:val="00EC3361"/>
    <w:rsid w:val="00EC3A25"/>
    <w:rsid w:val="00EC55D5"/>
    <w:rsid w:val="00EC6DB5"/>
    <w:rsid w:val="00EC76CF"/>
    <w:rsid w:val="00ED0450"/>
    <w:rsid w:val="00ED6E57"/>
    <w:rsid w:val="00ED719D"/>
    <w:rsid w:val="00EE00C9"/>
    <w:rsid w:val="00EF2761"/>
    <w:rsid w:val="00EF36BD"/>
    <w:rsid w:val="00EF377B"/>
    <w:rsid w:val="00F06CE0"/>
    <w:rsid w:val="00F075D9"/>
    <w:rsid w:val="00F07B49"/>
    <w:rsid w:val="00F07DE0"/>
    <w:rsid w:val="00F13BC1"/>
    <w:rsid w:val="00F14B8A"/>
    <w:rsid w:val="00F16DCB"/>
    <w:rsid w:val="00F17EB8"/>
    <w:rsid w:val="00F20DC3"/>
    <w:rsid w:val="00F20E38"/>
    <w:rsid w:val="00F23CEF"/>
    <w:rsid w:val="00F241E4"/>
    <w:rsid w:val="00F24817"/>
    <w:rsid w:val="00F26FF9"/>
    <w:rsid w:val="00F324AA"/>
    <w:rsid w:val="00F32720"/>
    <w:rsid w:val="00F34E33"/>
    <w:rsid w:val="00F36305"/>
    <w:rsid w:val="00F36894"/>
    <w:rsid w:val="00F40DAF"/>
    <w:rsid w:val="00F4133C"/>
    <w:rsid w:val="00F420F7"/>
    <w:rsid w:val="00F42526"/>
    <w:rsid w:val="00F44CC7"/>
    <w:rsid w:val="00F50269"/>
    <w:rsid w:val="00F502E9"/>
    <w:rsid w:val="00F50FC2"/>
    <w:rsid w:val="00F51E2B"/>
    <w:rsid w:val="00F53BC9"/>
    <w:rsid w:val="00F55822"/>
    <w:rsid w:val="00F56132"/>
    <w:rsid w:val="00F5737B"/>
    <w:rsid w:val="00F5787F"/>
    <w:rsid w:val="00F60B08"/>
    <w:rsid w:val="00F62E6D"/>
    <w:rsid w:val="00F644D0"/>
    <w:rsid w:val="00F64879"/>
    <w:rsid w:val="00F663AF"/>
    <w:rsid w:val="00F67923"/>
    <w:rsid w:val="00F718B4"/>
    <w:rsid w:val="00F72958"/>
    <w:rsid w:val="00F74C65"/>
    <w:rsid w:val="00F82C4A"/>
    <w:rsid w:val="00F87329"/>
    <w:rsid w:val="00F909E0"/>
    <w:rsid w:val="00F90AD2"/>
    <w:rsid w:val="00F95566"/>
    <w:rsid w:val="00F9639F"/>
    <w:rsid w:val="00F96520"/>
    <w:rsid w:val="00F96D1A"/>
    <w:rsid w:val="00FA027F"/>
    <w:rsid w:val="00FA14AD"/>
    <w:rsid w:val="00FA2522"/>
    <w:rsid w:val="00FA3465"/>
    <w:rsid w:val="00FA37B7"/>
    <w:rsid w:val="00FB145D"/>
    <w:rsid w:val="00FB31CE"/>
    <w:rsid w:val="00FB4FB0"/>
    <w:rsid w:val="00FB6B44"/>
    <w:rsid w:val="00FC1472"/>
    <w:rsid w:val="00FC16FA"/>
    <w:rsid w:val="00FC3B25"/>
    <w:rsid w:val="00FC46A4"/>
    <w:rsid w:val="00FD1F0A"/>
    <w:rsid w:val="00FD38AA"/>
    <w:rsid w:val="00FD4C33"/>
    <w:rsid w:val="00FD5188"/>
    <w:rsid w:val="00FD6147"/>
    <w:rsid w:val="00FD7E21"/>
    <w:rsid w:val="00FE1696"/>
    <w:rsid w:val="00FE16A0"/>
    <w:rsid w:val="00FE311A"/>
    <w:rsid w:val="00FE3C7D"/>
    <w:rsid w:val="00FE5AB4"/>
    <w:rsid w:val="00FF1243"/>
    <w:rsid w:val="00FF314A"/>
    <w:rsid w:val="00FF4A91"/>
    <w:rsid w:val="00FF59A6"/>
    <w:rsid w:val="00FF6190"/>
    <w:rsid w:val="00FF6B0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F43B32"/>
  <w15:chartTrackingRefBased/>
  <w15:docId w15:val="{BD015721-6600-49D3-AACF-56C972E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44932"/>
    <w:pPr>
      <w:keepNext/>
      <w:spacing w:after="0" w:line="240" w:lineRule="auto"/>
      <w:ind w:left="360" w:hanging="360"/>
      <w:outlineLvl w:val="0"/>
    </w:pPr>
    <w:rPr>
      <w:rFonts w:ascii="Cambria" w:eastAsiaTheme="minorHAnsi" w:hAnsi="Cambria" w:cs="Calibri"/>
      <w:bCs/>
      <w:color w:val="FF000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9"/>
    <w:qFormat/>
    <w:rsid w:val="007955B3"/>
    <w:pPr>
      <w:numPr>
        <w:numId w:val="2"/>
      </w:numPr>
      <w:spacing w:after="60" w:line="276" w:lineRule="auto"/>
      <w:jc w:val="both"/>
      <w:outlineLvl w:val="2"/>
    </w:pPr>
    <w:rPr>
      <w:rFonts w:ascii="Calibri" w:eastAsia="Times New Roman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κεφαλίδα 1"/>
    <w:basedOn w:val="Normal"/>
    <w:next w:val="Normal"/>
    <w:link w:val="10"/>
    <w:uiPriority w:val="9"/>
    <w:qFormat/>
    <w:rsid w:val="008D72E4"/>
    <w:pPr>
      <w:keepNext/>
      <w:keepLines/>
      <w:numPr>
        <w:numId w:val="3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Normal"/>
    <w:next w:val="Normal"/>
    <w:link w:val="20"/>
    <w:uiPriority w:val="9"/>
    <w:semiHidden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Normal"/>
    <w:next w:val="Normal"/>
    <w:link w:val="30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Normal"/>
    <w:next w:val="Normal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Normal"/>
    <w:next w:val="Normal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customStyle="1" w:styleId="6">
    <w:name w:val="επικεφαλίδα 6"/>
    <w:basedOn w:val="Normal"/>
    <w:next w:val="Normal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customStyle="1" w:styleId="7">
    <w:name w:val="επικεφαλίδα 7"/>
    <w:basedOn w:val="Normal"/>
    <w:next w:val="Normal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Normal"/>
    <w:next w:val="Normal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Normal"/>
    <w:next w:val="Normal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10">
    <w:name w:val="Χαρακτήρας επικεφαλίδας 1"/>
    <w:basedOn w:val="DefaultParagraphFont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0">
    <w:name w:val="Χαρακτήρας επικεφαλίδας 2"/>
    <w:basedOn w:val="DefaultParagraphFont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Χαρακτήρας επικεφαλίδας 3"/>
    <w:basedOn w:val="DefaultParagraphFont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Χαρακτήρας επικεφαλίδας 4"/>
    <w:basedOn w:val="DefaultParagraphFont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Χαρακτήρας επικεφαλίδας 5"/>
    <w:basedOn w:val="DefaultParagraphFont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Χαρακτήρας επικεφαλίδας 6"/>
    <w:basedOn w:val="DefaultParagraphFont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Χαρακτήρας επικεφαλίδας 7"/>
    <w:basedOn w:val="DefaultParagraphFont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Χαρακτήρας επικεφαλίδας 8"/>
    <w:basedOn w:val="DefaultParagraphFont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Χαρακτήρας επικεφαλίδας 9"/>
    <w:basedOn w:val="DefaultParagraphFont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customStyle="1" w:styleId="a">
    <w:name w:val="λεζάντα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a0">
    <w:name w:val="Επικεφαλίδα πίνακα περιεχομένων"/>
    <w:basedOn w:val="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955B3"/>
  </w:style>
  <w:style w:type="character" w:customStyle="1" w:styleId="Heading1Char">
    <w:name w:val="Heading 1 Char"/>
    <w:basedOn w:val="DefaultParagraphFont"/>
    <w:link w:val="Heading1"/>
    <w:uiPriority w:val="99"/>
    <w:rsid w:val="00644932"/>
    <w:rPr>
      <w:rFonts w:ascii="Cambria" w:eastAsiaTheme="minorHAnsi" w:hAnsi="Cambria" w:cs="Calibri"/>
      <w:bCs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955B3"/>
    <w:rPr>
      <w:rFonts w:ascii="Calibri" w:eastAsia="Times New Roman" w:hAnsi="Calibri" w:cs="Times New Roman"/>
      <w:lang w:eastAsia="en-US"/>
    </w:rPr>
  </w:style>
  <w:style w:type="table" w:customStyle="1" w:styleId="1-11">
    <w:name w:val="Πίνακας 1 με ανοιχτόχρωμο πλέγμα - Έμφαση 11"/>
    <w:basedOn w:val="TableNormal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70"/>
  </w:style>
  <w:style w:type="paragraph" w:styleId="BalloonText">
    <w:name w:val="Balloon Text"/>
    <w:basedOn w:val="Normal"/>
    <w:link w:val="BalloonTextChar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F55F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/>
      <w:bCs w:val="0"/>
      <w:color w:val="B35E06" w:themeColor="accent1" w:themeShade="BF"/>
      <w:sz w:val="32"/>
      <w:szCs w:val="32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F55FB"/>
    <w:rPr>
      <w:color w:val="6B9F25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274FE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74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74FE"/>
  </w:style>
  <w:style w:type="table" w:styleId="TableGrid">
    <w:name w:val="Table Grid"/>
    <w:basedOn w:val="TableNormal"/>
    <w:uiPriority w:val="39"/>
    <w:rsid w:val="005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3DA9"/>
    <w:rPr>
      <w:color w:val="808080"/>
    </w:rPr>
  </w:style>
  <w:style w:type="paragraph" w:styleId="NormalWeb">
    <w:name w:val="Normal (Web)"/>
    <w:basedOn w:val="Normal"/>
    <w:uiPriority w:val="99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5843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F5F97"/>
    <w:pPr>
      <w:spacing w:after="100"/>
      <w:ind w:left="220"/>
    </w:pPr>
  </w:style>
  <w:style w:type="paragraph" w:customStyle="1" w:styleId="-">
    <w:name w:val="Στυλ-Απαίτησης"/>
    <w:basedOn w:val="Normal"/>
    <w:link w:val="-Char"/>
    <w:autoRedefine/>
    <w:qFormat/>
    <w:rsid w:val="00796131"/>
    <w:pPr>
      <w:pBdr>
        <w:bottom w:val="single" w:sz="4" w:space="1" w:color="808080" w:themeColor="background1" w:themeShade="80"/>
      </w:pBdr>
      <w:spacing w:afterLines="60" w:after="144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DefaultParagraphFont"/>
    <w:link w:val="-"/>
    <w:rsid w:val="00796131"/>
    <w:rPr>
      <w:rFonts w:cstheme="minorHAnsi"/>
      <w:b/>
      <w:smallCaps/>
      <w:sz w:val="24"/>
      <w:szCs w:val="24"/>
    </w:rPr>
  </w:style>
  <w:style w:type="table" w:customStyle="1" w:styleId="11">
    <w:name w:val="Πλέγμα πίνακα1"/>
    <w:basedOn w:val="TableNormal"/>
    <w:next w:val="TableGrid"/>
    <w:uiPriority w:val="39"/>
    <w:rsid w:val="008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BB56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cid:B099FA0C-3C4E-4DFA-8346-34B0C00EBCE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a\AppData\Roaming\Microsoft\&#928;&#961;&#972;&#964;&#965;&#960;&#945;\&#931;&#967;&#949;&#948;&#943;&#945;&#963;&#951;%20&#945;&#957;&#945;&#966;&#959;&#961;&#940;&#962;%20(&#954;&#949;&#957;&#942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3642EDD-318B-45F8-83EE-4A294C106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0DDE1-5309-4A49-8202-3EBA8524A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Σχεδίαση αναφοράς (κενή)</Template>
  <TotalTime>0</TotalTime>
  <Pages>7</Pages>
  <Words>842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ΑΡΧΗ ΔΙΑΣΦΑΛΙΣΗΣ &amp; ΠΙΣΤΟΠΟΙΗΣΗΣ ΤΗΣ ΠΟΙΟΤΗΤΑΣ ΣΤΗΝ ΑΝΩΤΑΤΗ ΕΚΠΑΙΔΕΥΣΗ</dc:creator>
  <cp:keywords/>
  <cp:lastModifiedBy>Βαρβάρα Μάρκου</cp:lastModifiedBy>
  <cp:revision>2</cp:revision>
  <cp:lastPrinted>2018-03-29T14:49:00Z</cp:lastPrinted>
  <dcterms:created xsi:type="dcterms:W3CDTF">2024-04-26T09:52:00Z</dcterms:created>
  <dcterms:modified xsi:type="dcterms:W3CDTF">2024-04-26T09:52:00Z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