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l-GR" w:eastAsia="el-GR"/>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25183C" w:rsidRPr="002A00C3" w14:paraId="69DC9F6F"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125E5C" w:rsidRPr="002A00C3" w14:paraId="69DC9F84" w14:textId="77777777" w:rsidTr="00620754">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125E5C" w:rsidRPr="002A00C3" w:rsidRDefault="00125E5C" w:rsidP="00125E5C">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51431231" w:rsidR="00125E5C" w:rsidRPr="002A00C3" w:rsidRDefault="00125E5C" w:rsidP="00125E5C">
            <w:pPr>
              <w:spacing w:after="0" w:line="240" w:lineRule="auto"/>
              <w:jc w:val="center"/>
              <w:rPr>
                <w:rFonts w:ascii="Calibri" w:eastAsia="Times New Roman" w:hAnsi="Calibri" w:cs="Times New Roman"/>
                <w:color w:val="000000"/>
                <w:sz w:val="16"/>
                <w:szCs w:val="16"/>
                <w:lang w:val="en-GB" w:eastAsia="en-GB"/>
              </w:rPr>
            </w:pPr>
            <w:r>
              <w:rPr>
                <w:color w:val="000000"/>
                <w:sz w:val="16"/>
                <w:szCs w:val="16"/>
                <w:lang w:val="fr-BE" w:eastAsia="en-GB"/>
              </w:rPr>
              <w:t>UNIVERSITY OF PIRAEUS</w:t>
            </w:r>
          </w:p>
        </w:tc>
        <w:tc>
          <w:tcPr>
            <w:tcW w:w="1663"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7C" w14:textId="5747A833" w:rsidR="00125E5C" w:rsidRPr="002A00C3" w:rsidRDefault="00FE4F8B" w:rsidP="00125E5C">
            <w:pPr>
              <w:spacing w:after="0" w:line="240" w:lineRule="auto"/>
              <w:jc w:val="center"/>
              <w:rPr>
                <w:rFonts w:ascii="Calibri" w:eastAsia="Times New Roman" w:hAnsi="Calibri" w:cs="Times New Roman"/>
                <w:color w:val="000000"/>
                <w:sz w:val="16"/>
                <w:szCs w:val="16"/>
                <w:lang w:val="en-GB" w:eastAsia="en-GB"/>
              </w:rPr>
            </w:pPr>
            <w:r w:rsidRPr="00096254">
              <w:rPr>
                <w:b/>
                <w:color w:val="000000"/>
                <w:sz w:val="16"/>
                <w:szCs w:val="16"/>
                <w:lang w:val="fr-BE" w:eastAsia="en-GB"/>
              </w:rPr>
              <w:t xml:space="preserve">DEPARTMENT OF </w:t>
            </w:r>
            <w:r w:rsidRPr="007A2129">
              <w:rPr>
                <w:b/>
                <w:color w:val="000000"/>
                <w:sz w:val="16"/>
                <w:szCs w:val="16"/>
                <w:lang w:val="fr-BE" w:eastAsia="en-GB"/>
              </w:rPr>
              <w:t>DIGITAL SYSTEMS</w:t>
            </w:r>
          </w:p>
        </w:tc>
        <w:tc>
          <w:tcPr>
            <w:tcW w:w="289" w:type="dxa"/>
            <w:tcBorders>
              <w:top w:val="single" w:sz="8" w:space="0" w:color="auto"/>
              <w:left w:val="nil"/>
              <w:bottom w:val="double" w:sz="6" w:space="0" w:color="auto"/>
              <w:right w:val="nil"/>
            </w:tcBorders>
          </w:tcPr>
          <w:p w14:paraId="704F369F" w14:textId="77777777" w:rsidR="00125E5C" w:rsidRPr="002A00C3" w:rsidRDefault="00125E5C" w:rsidP="00125E5C">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F5A90B5" w:rsidR="00125E5C" w:rsidRPr="002A00C3" w:rsidRDefault="00125E5C" w:rsidP="00125E5C">
            <w:pPr>
              <w:spacing w:after="0" w:line="240" w:lineRule="auto"/>
              <w:jc w:val="center"/>
              <w:rPr>
                <w:rFonts w:ascii="Calibri" w:eastAsia="Times New Roman" w:hAnsi="Calibri" w:cs="Times New Roman"/>
                <w:color w:val="000000"/>
                <w:sz w:val="16"/>
                <w:szCs w:val="16"/>
                <w:lang w:val="en-GB" w:eastAsia="en-GB"/>
              </w:rPr>
            </w:pPr>
            <w:r w:rsidRPr="00E76BAC">
              <w:rPr>
                <w:color w:val="000000"/>
                <w:sz w:val="16"/>
                <w:szCs w:val="16"/>
                <w:lang w:val="fr-BE" w:eastAsia="en-GB"/>
              </w:rPr>
              <w:t>G –PIREAS 01</w:t>
            </w: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166886DD" w:rsidR="00125E5C" w:rsidRPr="002A00C3" w:rsidRDefault="00125E5C" w:rsidP="00125E5C">
            <w:pPr>
              <w:spacing w:after="0" w:line="240" w:lineRule="auto"/>
              <w:jc w:val="center"/>
              <w:rPr>
                <w:rFonts w:ascii="Calibri" w:eastAsia="Times New Roman" w:hAnsi="Calibri" w:cs="Times New Roman"/>
                <w:color w:val="000000"/>
                <w:sz w:val="16"/>
                <w:szCs w:val="16"/>
                <w:lang w:val="en-GB" w:eastAsia="en-GB"/>
              </w:rPr>
            </w:pPr>
            <w:r w:rsidRPr="00E76BAC">
              <w:rPr>
                <w:color w:val="000000"/>
                <w:sz w:val="16"/>
                <w:szCs w:val="16"/>
                <w:lang w:val="en-US" w:eastAsia="en-GB"/>
              </w:rPr>
              <w:t>80 KARAOLI AND DIMITRIOU STR., 18534, PIRAEUS, GREECE</w:t>
            </w: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62A51D17" w:rsidR="00125E5C" w:rsidRPr="002A00C3" w:rsidRDefault="00125E5C" w:rsidP="00125E5C">
            <w:pPr>
              <w:spacing w:after="0" w:line="240" w:lineRule="auto"/>
              <w:jc w:val="center"/>
              <w:rPr>
                <w:rFonts w:ascii="Calibri" w:eastAsia="Times New Roman" w:hAnsi="Calibri" w:cs="Times New Roman"/>
                <w:color w:val="000000"/>
                <w:sz w:val="16"/>
                <w:szCs w:val="16"/>
                <w:lang w:val="en-GB" w:eastAsia="en-GB"/>
              </w:rPr>
            </w:pPr>
            <w:r w:rsidRPr="00E76BAC">
              <w:rPr>
                <w:color w:val="000000"/>
                <w:sz w:val="16"/>
                <w:szCs w:val="16"/>
                <w:lang w:val="fr-BE" w:eastAsia="en-GB"/>
              </w:rPr>
              <w:t>GREECE</w:t>
            </w: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0A2019C1" w14:textId="77777777" w:rsidR="00FE4F8B" w:rsidRPr="00E76BAC" w:rsidRDefault="00FE4F8B" w:rsidP="00FE4F8B">
            <w:pPr>
              <w:spacing w:after="0" w:line="240" w:lineRule="auto"/>
              <w:jc w:val="center"/>
              <w:rPr>
                <w:b/>
                <w:color w:val="000000"/>
                <w:sz w:val="16"/>
                <w:szCs w:val="16"/>
                <w:lang w:val="fr-BE" w:eastAsia="en-GB"/>
              </w:rPr>
            </w:pPr>
            <w:r w:rsidRPr="00E76BAC">
              <w:rPr>
                <w:b/>
                <w:color w:val="000000"/>
                <w:sz w:val="16"/>
                <w:szCs w:val="16"/>
                <w:lang w:val="fr-BE" w:eastAsia="en-GB"/>
              </w:rPr>
              <w:t>Academic Coordinator</w:t>
            </w:r>
          </w:p>
          <w:p w14:paraId="0C88BFC2" w14:textId="77777777" w:rsidR="00FE4F8B" w:rsidRPr="007A2129" w:rsidRDefault="00FE4F8B" w:rsidP="00FE4F8B">
            <w:pPr>
              <w:spacing w:after="0" w:line="240" w:lineRule="auto"/>
              <w:jc w:val="center"/>
              <w:rPr>
                <w:color w:val="000000"/>
                <w:sz w:val="16"/>
                <w:szCs w:val="16"/>
                <w:lang w:val="fr-BE" w:eastAsia="en-GB"/>
              </w:rPr>
            </w:pPr>
            <w:r>
              <w:rPr>
                <w:color w:val="000000"/>
                <w:sz w:val="16"/>
                <w:szCs w:val="16"/>
                <w:lang w:val="fr-BE" w:eastAsia="en-GB"/>
              </w:rPr>
              <w:t>Assist. Prof. Meliones</w:t>
            </w:r>
            <w:r w:rsidRPr="007A2129">
              <w:rPr>
                <w:color w:val="000000"/>
                <w:sz w:val="16"/>
                <w:szCs w:val="16"/>
                <w:lang w:val="fr-BE" w:eastAsia="en-GB"/>
              </w:rPr>
              <w:t xml:space="preserve"> Apostolos</w:t>
            </w:r>
          </w:p>
          <w:p w14:paraId="75312341" w14:textId="77777777" w:rsidR="00FE4F8B" w:rsidRPr="007A2129" w:rsidRDefault="00FE4F8B" w:rsidP="00FE4F8B">
            <w:pPr>
              <w:spacing w:after="0" w:line="240" w:lineRule="auto"/>
              <w:jc w:val="center"/>
              <w:rPr>
                <w:color w:val="000000"/>
                <w:sz w:val="16"/>
                <w:szCs w:val="16"/>
                <w:lang w:val="fr-BE" w:eastAsia="en-GB"/>
              </w:rPr>
            </w:pPr>
            <w:r w:rsidRPr="00E76BAC">
              <w:rPr>
                <w:color w:val="000000"/>
                <w:sz w:val="16"/>
                <w:szCs w:val="16"/>
                <w:lang w:val="fr-BE" w:eastAsia="en-GB"/>
              </w:rPr>
              <w:t xml:space="preserve">email: </w:t>
            </w:r>
            <w:r w:rsidRPr="007A2129">
              <w:rPr>
                <w:color w:val="000000"/>
                <w:sz w:val="16"/>
                <w:szCs w:val="16"/>
                <w:lang w:val="fr-BE" w:eastAsia="en-GB"/>
              </w:rPr>
              <w:t>meliones@unipi.gr</w:t>
            </w:r>
          </w:p>
          <w:p w14:paraId="340E2AB5" w14:textId="5CDFAC3A" w:rsidR="00BF2E48" w:rsidRDefault="00FE4F8B" w:rsidP="00FE4F8B">
            <w:pPr>
              <w:spacing w:after="0" w:line="240" w:lineRule="auto"/>
              <w:jc w:val="center"/>
              <w:rPr>
                <w:color w:val="000000"/>
                <w:sz w:val="16"/>
                <w:szCs w:val="16"/>
                <w:lang w:val="fr-BE" w:eastAsia="en-GB"/>
              </w:rPr>
            </w:pPr>
            <w:r w:rsidRPr="007A2129">
              <w:rPr>
                <w:color w:val="000000"/>
                <w:sz w:val="16"/>
                <w:szCs w:val="16"/>
                <w:lang w:val="fr-BE" w:eastAsia="en-GB"/>
              </w:rPr>
              <w:t>Tel: +30 210 4142762</w:t>
            </w:r>
          </w:p>
          <w:p w14:paraId="0BDF09D6" w14:textId="77777777" w:rsidR="00FE4F8B" w:rsidRDefault="00FE4F8B" w:rsidP="00FE4F8B">
            <w:pPr>
              <w:spacing w:after="0" w:line="240" w:lineRule="auto"/>
              <w:jc w:val="center"/>
              <w:rPr>
                <w:b/>
                <w:color w:val="000000"/>
                <w:sz w:val="16"/>
                <w:szCs w:val="16"/>
                <w:lang w:val="fr-BE" w:eastAsia="en-GB"/>
              </w:rPr>
            </w:pPr>
          </w:p>
          <w:p w14:paraId="4B61C7C1" w14:textId="77777777" w:rsidR="00125E5C" w:rsidRPr="00973BB9" w:rsidRDefault="00125E5C" w:rsidP="00125E5C">
            <w:pPr>
              <w:spacing w:after="0" w:line="240" w:lineRule="auto"/>
              <w:jc w:val="center"/>
              <w:rPr>
                <w:b/>
                <w:color w:val="000000"/>
                <w:sz w:val="16"/>
                <w:szCs w:val="16"/>
                <w:lang w:val="fr-BE" w:eastAsia="en-GB"/>
              </w:rPr>
            </w:pPr>
            <w:r w:rsidRPr="00973BB9">
              <w:rPr>
                <w:b/>
                <w:color w:val="000000"/>
                <w:sz w:val="16"/>
                <w:szCs w:val="16"/>
                <w:lang w:val="fr-BE" w:eastAsia="en-GB"/>
              </w:rPr>
              <w:t>Department of IRO Head</w:t>
            </w:r>
          </w:p>
          <w:p w14:paraId="01390AD0" w14:textId="77777777" w:rsidR="00125E5C" w:rsidRPr="00E76BAC" w:rsidRDefault="00125E5C" w:rsidP="00125E5C">
            <w:pPr>
              <w:spacing w:after="0" w:line="240" w:lineRule="auto"/>
              <w:jc w:val="center"/>
              <w:rPr>
                <w:color w:val="000000"/>
                <w:sz w:val="16"/>
                <w:szCs w:val="16"/>
                <w:lang w:val="fr-BE" w:eastAsia="en-GB"/>
              </w:rPr>
            </w:pPr>
            <w:r w:rsidRPr="00E76BAC">
              <w:rPr>
                <w:color w:val="000000"/>
                <w:sz w:val="16"/>
                <w:szCs w:val="16"/>
                <w:lang w:val="fr-BE" w:eastAsia="en-GB"/>
              </w:rPr>
              <w:t xml:space="preserve">Dr. Christina Kontogoulidou </w:t>
            </w:r>
          </w:p>
          <w:p w14:paraId="04607CEC" w14:textId="77777777" w:rsidR="00125E5C" w:rsidRPr="00E76BAC" w:rsidRDefault="00125E5C" w:rsidP="00125E5C">
            <w:pPr>
              <w:spacing w:after="0" w:line="240" w:lineRule="auto"/>
              <w:jc w:val="center"/>
              <w:rPr>
                <w:color w:val="000000"/>
                <w:sz w:val="16"/>
                <w:szCs w:val="16"/>
                <w:lang w:val="fr-BE" w:eastAsia="en-GB"/>
              </w:rPr>
            </w:pPr>
            <w:r w:rsidRPr="00E76BAC">
              <w:rPr>
                <w:color w:val="000000"/>
                <w:sz w:val="16"/>
                <w:szCs w:val="16"/>
                <w:lang w:val="fr-BE" w:eastAsia="en-GB"/>
              </w:rPr>
              <w:t xml:space="preserve">email: publ@unipi.gr </w:t>
            </w:r>
          </w:p>
          <w:p w14:paraId="04A5156C" w14:textId="77777777" w:rsidR="00125E5C" w:rsidRPr="00E76BAC" w:rsidRDefault="00125E5C" w:rsidP="00125E5C">
            <w:pPr>
              <w:spacing w:after="0" w:line="240" w:lineRule="auto"/>
              <w:jc w:val="center"/>
              <w:rPr>
                <w:color w:val="000000"/>
                <w:sz w:val="16"/>
                <w:szCs w:val="16"/>
                <w:lang w:val="fr-BE" w:eastAsia="en-GB"/>
              </w:rPr>
            </w:pPr>
            <w:r w:rsidRPr="00E76BAC">
              <w:rPr>
                <w:color w:val="000000"/>
                <w:sz w:val="16"/>
                <w:szCs w:val="16"/>
                <w:lang w:val="fr-BE" w:eastAsia="en-GB"/>
              </w:rPr>
              <w:t>Tel:+30 210 4142245, 2170, 2248</w:t>
            </w:r>
          </w:p>
          <w:p w14:paraId="69DC9F81" w14:textId="4C338B3C" w:rsidR="00125E5C" w:rsidRPr="002A00C3" w:rsidRDefault="00125E5C" w:rsidP="00125E5C">
            <w:pPr>
              <w:spacing w:after="0" w:line="240" w:lineRule="auto"/>
              <w:jc w:val="center"/>
              <w:rPr>
                <w:rFonts w:ascii="Calibri" w:eastAsia="Times New Roman" w:hAnsi="Calibri" w:cs="Times New Roman"/>
                <w:color w:val="000000"/>
                <w:sz w:val="16"/>
                <w:szCs w:val="16"/>
                <w:lang w:val="en-GB" w:eastAsia="en-GB"/>
              </w:rPr>
            </w:pPr>
            <w:r w:rsidRPr="00E76BAC">
              <w:rPr>
                <w:color w:val="000000"/>
                <w:sz w:val="16"/>
                <w:szCs w:val="16"/>
                <w:lang w:val="fr-BE" w:eastAsia="en-GB"/>
              </w:rPr>
              <w:t>Fax: +30 210 4142347</w:t>
            </w:r>
          </w:p>
        </w:tc>
      </w:tr>
      <w:tr w:rsidR="00125E5C" w:rsidRPr="002A00C3" w14:paraId="69DC9F8E"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125E5C" w:rsidRPr="002A00C3" w:rsidRDefault="00125E5C" w:rsidP="00125E5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125E5C" w:rsidRPr="002A00C3" w:rsidRDefault="00125E5C" w:rsidP="00125E5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125E5C" w:rsidRPr="002A00C3" w:rsidRDefault="00125E5C" w:rsidP="00125E5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125E5C" w:rsidRPr="002A00C3" w:rsidRDefault="00125E5C" w:rsidP="00125E5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125E5C" w:rsidRPr="002A00C3" w:rsidRDefault="00125E5C" w:rsidP="00125E5C">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125E5C" w:rsidRPr="002A00C3" w:rsidRDefault="00125E5C" w:rsidP="00125E5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125E5C" w:rsidRPr="002A00C3" w:rsidRDefault="00125E5C" w:rsidP="00125E5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125E5C" w:rsidRPr="002A00C3" w:rsidRDefault="00125E5C" w:rsidP="00125E5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125E5C" w:rsidRPr="002A00C3" w:rsidRDefault="00125E5C" w:rsidP="00125E5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125E5C" w:rsidRPr="002A00C3" w14:paraId="69DC9F99"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125E5C" w:rsidRPr="002A00C3" w:rsidRDefault="00125E5C" w:rsidP="00125E5C">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125E5C" w:rsidRPr="002A00C3" w:rsidRDefault="00125E5C" w:rsidP="00125E5C">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125E5C" w:rsidRPr="002A00C3" w:rsidRDefault="00125E5C" w:rsidP="00125E5C">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125E5C" w:rsidRPr="002A00C3" w:rsidRDefault="00125E5C" w:rsidP="00125E5C">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125E5C" w:rsidRPr="002A00C3" w:rsidRDefault="00125E5C" w:rsidP="00125E5C">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125E5C" w:rsidRPr="002A00C3" w:rsidRDefault="00125E5C" w:rsidP="00125E5C">
            <w:pPr>
              <w:spacing w:after="0" w:line="240" w:lineRule="auto"/>
              <w:jc w:val="center"/>
              <w:rPr>
                <w:rFonts w:ascii="Calibri" w:eastAsia="Times New Roman" w:hAnsi="Calibri" w:cs="Times New Roman"/>
                <w:color w:val="000000"/>
                <w:sz w:val="16"/>
                <w:szCs w:val="16"/>
                <w:lang w:val="en-GB" w:eastAsia="en-GB"/>
              </w:rPr>
            </w:pPr>
          </w:p>
          <w:p w14:paraId="69DC9F95" w14:textId="77777777" w:rsidR="00125E5C" w:rsidRPr="002A00C3" w:rsidRDefault="00125E5C" w:rsidP="00125E5C">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125E5C" w:rsidRPr="002A00C3" w:rsidRDefault="00125E5C" w:rsidP="00125E5C">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125E5C" w:rsidRPr="002A00C3" w:rsidRDefault="00125E5C" w:rsidP="00125E5C">
            <w:pPr>
              <w:spacing w:after="0" w:line="240" w:lineRule="auto"/>
              <w:jc w:val="center"/>
              <w:rPr>
                <w:rFonts w:ascii="Calibri" w:eastAsia="Times New Roman" w:hAnsi="Calibri" w:cs="Times New Roman"/>
                <w:color w:val="000000"/>
                <w:sz w:val="16"/>
                <w:szCs w:val="16"/>
                <w:lang w:val="en-GB" w:eastAsia="en-GB"/>
              </w:rPr>
            </w:pPr>
          </w:p>
        </w:tc>
      </w:tr>
      <w:tr w:rsidR="00125E5C"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125E5C" w:rsidRPr="002A00C3" w:rsidRDefault="00125E5C" w:rsidP="00125E5C">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125E5C" w:rsidRPr="002A00C3" w:rsidRDefault="00125E5C" w:rsidP="00125E5C">
            <w:pPr>
              <w:spacing w:after="0" w:line="240" w:lineRule="auto"/>
              <w:rPr>
                <w:rFonts w:ascii="Calibri" w:eastAsia="Times New Roman" w:hAnsi="Calibri" w:cs="Times New Roman"/>
                <w:color w:val="000000"/>
                <w:sz w:val="16"/>
                <w:szCs w:val="16"/>
                <w:lang w:val="en-GB" w:eastAsia="en-GB"/>
              </w:rPr>
            </w:pPr>
          </w:p>
          <w:p w14:paraId="0CAE962F" w14:textId="58CE1A8E" w:rsidR="00125E5C" w:rsidRPr="002A00C3" w:rsidRDefault="00125E5C" w:rsidP="00125E5C">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125E5C" w:rsidRPr="002A00C3" w:rsidRDefault="00125E5C" w:rsidP="00125E5C">
            <w:pPr>
              <w:spacing w:after="0" w:line="240" w:lineRule="auto"/>
              <w:rPr>
                <w:rFonts w:ascii="Calibri" w:eastAsia="Times New Roman" w:hAnsi="Calibri" w:cs="Times New Roman"/>
                <w:color w:val="000000"/>
                <w:sz w:val="16"/>
                <w:szCs w:val="16"/>
                <w:lang w:val="en-GB" w:eastAsia="en-GB"/>
              </w:rPr>
            </w:pPr>
          </w:p>
        </w:tc>
      </w:tr>
      <w:tr w:rsidR="00125E5C"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125E5C" w:rsidRPr="002A00C3" w:rsidRDefault="00125E5C" w:rsidP="00125E5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125E5C" w:rsidRPr="002A00C3" w:rsidRDefault="00125E5C" w:rsidP="00125E5C">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125E5C" w:rsidRPr="002A00C3" w:rsidRDefault="00125E5C" w:rsidP="00125E5C">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125E5C" w:rsidRPr="002A00C3" w:rsidRDefault="00125E5C" w:rsidP="00125E5C">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125E5C"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125E5C" w:rsidRPr="002A00C3" w:rsidRDefault="00125E5C" w:rsidP="00125E5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125E5C" w:rsidRPr="002A00C3" w:rsidRDefault="00125E5C" w:rsidP="00125E5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125E5C" w:rsidRPr="002A00C3" w:rsidRDefault="00125E5C" w:rsidP="00125E5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125E5C" w:rsidRPr="002A00C3" w:rsidRDefault="00125E5C" w:rsidP="00125E5C">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125E5C" w:rsidRPr="002A00C3" w:rsidRDefault="00125E5C" w:rsidP="00125E5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125E5C" w:rsidRPr="002A00C3" w:rsidRDefault="00125E5C" w:rsidP="00125E5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125E5C" w:rsidRPr="002A00C3" w:rsidRDefault="00125E5C" w:rsidP="00125E5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125E5C"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125E5C" w:rsidRPr="002A00C3" w:rsidRDefault="00125E5C" w:rsidP="00125E5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125E5C" w:rsidRPr="002A00C3" w:rsidRDefault="00125E5C" w:rsidP="00125E5C">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125E5C" w:rsidRPr="002A00C3" w:rsidRDefault="00125E5C" w:rsidP="00125E5C">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125E5C" w:rsidRPr="002A00C3" w:rsidRDefault="00125E5C" w:rsidP="00125E5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125E5C" w:rsidRPr="002A00C3" w:rsidRDefault="00125E5C" w:rsidP="00125E5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125E5C" w:rsidRPr="002A00C3" w:rsidRDefault="00125E5C" w:rsidP="00125E5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25E5C"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125E5C" w:rsidRPr="002A00C3" w:rsidRDefault="00125E5C" w:rsidP="00125E5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125E5C" w:rsidRPr="002A00C3" w:rsidRDefault="00125E5C" w:rsidP="00125E5C">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125E5C" w:rsidRPr="002A00C3" w:rsidRDefault="00125E5C" w:rsidP="00125E5C">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125E5C" w:rsidRPr="002A00C3" w:rsidRDefault="00125E5C" w:rsidP="00125E5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125E5C" w:rsidRPr="002A00C3" w:rsidRDefault="00125E5C" w:rsidP="00125E5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125E5C" w:rsidRPr="002A00C3" w:rsidRDefault="00125E5C" w:rsidP="00125E5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25E5C"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125E5C" w:rsidRPr="002A00C3" w:rsidRDefault="00125E5C" w:rsidP="00125E5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125E5C" w:rsidRPr="002A00C3" w:rsidRDefault="00125E5C" w:rsidP="00125E5C">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125E5C" w:rsidRPr="002A00C3" w:rsidRDefault="00125E5C" w:rsidP="00125E5C">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125E5C" w:rsidRPr="002A00C3" w:rsidRDefault="00125E5C" w:rsidP="00125E5C">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125E5C" w:rsidRPr="002A00C3" w:rsidRDefault="00125E5C" w:rsidP="00125E5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125E5C" w:rsidRPr="002A00C3" w:rsidRDefault="00125E5C" w:rsidP="00125E5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25E5C"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125E5C" w:rsidRPr="002A00C3" w:rsidRDefault="00125E5C" w:rsidP="00125E5C">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125E5C" w:rsidRPr="002A00C3" w:rsidRDefault="00125E5C" w:rsidP="00125E5C">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125E5C" w:rsidRPr="002A00C3" w:rsidRDefault="00125E5C" w:rsidP="00125E5C">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125E5C" w:rsidRPr="002A00C3" w:rsidRDefault="00125E5C" w:rsidP="00125E5C">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125E5C" w:rsidRPr="002A00C3" w:rsidRDefault="00125E5C" w:rsidP="00125E5C">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125E5C" w:rsidRPr="002A00C3" w:rsidRDefault="00125E5C" w:rsidP="00125E5C">
            <w:pPr>
              <w:spacing w:after="0" w:line="240" w:lineRule="auto"/>
              <w:jc w:val="center"/>
              <w:rPr>
                <w:rFonts w:ascii="Calibri" w:eastAsia="Times New Roman" w:hAnsi="Calibri" w:cs="Times New Roman"/>
                <w:b/>
                <w:bCs/>
                <w:color w:val="000000"/>
                <w:sz w:val="16"/>
                <w:szCs w:val="16"/>
                <w:lang w:val="en-GB" w:eastAsia="en-GB"/>
              </w:rPr>
            </w:pPr>
          </w:p>
        </w:tc>
      </w:tr>
      <w:tr w:rsidR="00125E5C"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125E5C" w:rsidRPr="002A00C3" w:rsidRDefault="00125E5C" w:rsidP="00125E5C">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125E5C" w:rsidRPr="002A00C3" w:rsidRDefault="00125E5C" w:rsidP="00125E5C">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125E5C" w:rsidRPr="002A00C3" w:rsidRDefault="00125E5C" w:rsidP="00125E5C">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125E5C" w:rsidRPr="002A00C3" w:rsidRDefault="00125E5C" w:rsidP="00125E5C">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125E5C" w:rsidRPr="002A00C3" w:rsidRDefault="00125E5C" w:rsidP="00125E5C">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125E5C" w:rsidRPr="002A00C3" w:rsidRDefault="00125E5C" w:rsidP="00125E5C">
            <w:pPr>
              <w:spacing w:after="0" w:line="240" w:lineRule="auto"/>
              <w:jc w:val="center"/>
              <w:rPr>
                <w:rFonts w:ascii="Calibri" w:eastAsia="Times New Roman" w:hAnsi="Calibri" w:cs="Times New Roman"/>
                <w:b/>
                <w:bCs/>
                <w:color w:val="000000"/>
                <w:sz w:val="16"/>
                <w:szCs w:val="16"/>
                <w:lang w:val="en-GB" w:eastAsia="en-GB"/>
              </w:rPr>
            </w:pPr>
          </w:p>
        </w:tc>
      </w:tr>
      <w:tr w:rsidR="00125E5C"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125E5C" w:rsidRPr="002A00C3" w:rsidRDefault="00125E5C" w:rsidP="00125E5C">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125E5C" w:rsidRPr="002A00C3" w:rsidRDefault="00125E5C" w:rsidP="00125E5C">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125E5C" w:rsidRPr="002A00C3" w:rsidRDefault="00125E5C" w:rsidP="00125E5C">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125E5C" w:rsidRPr="002A00C3" w:rsidRDefault="00125E5C" w:rsidP="00125E5C">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125E5C" w:rsidRPr="002A00C3" w:rsidRDefault="00125E5C" w:rsidP="00125E5C">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125E5C" w:rsidRPr="002A00C3" w:rsidRDefault="00125E5C" w:rsidP="00125E5C">
            <w:pPr>
              <w:spacing w:after="0" w:line="240" w:lineRule="auto"/>
              <w:jc w:val="center"/>
              <w:rPr>
                <w:rFonts w:ascii="Calibri" w:eastAsia="Times New Roman" w:hAnsi="Calibri" w:cs="Times New Roman"/>
                <w:b/>
                <w:bCs/>
                <w:color w:val="000000"/>
                <w:sz w:val="16"/>
                <w:szCs w:val="16"/>
                <w:lang w:val="en-GB" w:eastAsia="en-GB"/>
              </w:rPr>
            </w:pPr>
          </w:p>
        </w:tc>
      </w:tr>
      <w:tr w:rsidR="00125E5C"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125E5C" w:rsidRPr="002A00C3" w:rsidRDefault="00125E5C" w:rsidP="00125E5C">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125E5C" w:rsidRPr="002A00C3" w:rsidRDefault="00125E5C" w:rsidP="00125E5C">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125E5C" w:rsidRPr="002A00C3" w:rsidRDefault="00125E5C" w:rsidP="00125E5C">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125E5C" w:rsidRPr="002A00C3" w:rsidRDefault="00125E5C" w:rsidP="00125E5C">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125E5C" w:rsidRPr="002A00C3" w:rsidRDefault="00125E5C" w:rsidP="00125E5C">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125E5C" w:rsidRPr="002A00C3" w:rsidRDefault="00125E5C" w:rsidP="00125E5C">
            <w:pPr>
              <w:spacing w:after="0" w:line="240" w:lineRule="auto"/>
              <w:jc w:val="center"/>
              <w:rPr>
                <w:rFonts w:ascii="Calibri" w:eastAsia="Times New Roman" w:hAnsi="Calibri" w:cs="Times New Roman"/>
                <w:b/>
                <w:bCs/>
                <w:color w:val="000000"/>
                <w:sz w:val="16"/>
                <w:szCs w:val="16"/>
                <w:lang w:val="en-GB" w:eastAsia="en-GB"/>
              </w:rPr>
            </w:pPr>
          </w:p>
        </w:tc>
      </w:tr>
      <w:tr w:rsidR="00125E5C"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125E5C" w:rsidRPr="002A00C3" w:rsidRDefault="00125E5C" w:rsidP="00125E5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125E5C" w:rsidRPr="002A00C3" w:rsidRDefault="00125E5C" w:rsidP="00125E5C">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125E5C" w:rsidRPr="002A00C3" w:rsidRDefault="00125E5C" w:rsidP="00125E5C">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125E5C" w:rsidRPr="002A00C3" w:rsidRDefault="00125E5C" w:rsidP="00125E5C">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125E5C" w:rsidRPr="002A00C3" w:rsidRDefault="00125E5C" w:rsidP="00125E5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125E5C" w:rsidRPr="002A00C3" w:rsidRDefault="00125E5C" w:rsidP="00125E5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125E5C"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125E5C" w:rsidRPr="002A00C3" w:rsidRDefault="00125E5C" w:rsidP="00125E5C">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125E5C" w:rsidRPr="002A00C3" w:rsidRDefault="00125E5C" w:rsidP="00125E5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125E5C"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125E5C" w:rsidRPr="003B119E" w:rsidRDefault="00125E5C" w:rsidP="00125E5C">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125E5C" w:rsidRPr="003B119E" w:rsidRDefault="00125E5C" w:rsidP="00125E5C">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125E5C" w:rsidRPr="003B119E" w:rsidRDefault="00125E5C" w:rsidP="00125E5C">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125E5C" w:rsidRPr="003B119E" w:rsidRDefault="00125E5C" w:rsidP="00125E5C">
            <w:pPr>
              <w:spacing w:after="0" w:line="240" w:lineRule="auto"/>
              <w:rPr>
                <w:rFonts w:ascii="Calibri" w:eastAsia="Times New Roman" w:hAnsi="Calibri" w:cs="Times New Roman"/>
                <w:color w:val="000000"/>
                <w:sz w:val="8"/>
                <w:szCs w:val="8"/>
                <w:lang w:val="en-GB" w:eastAsia="en-GB"/>
              </w:rPr>
            </w:pPr>
          </w:p>
          <w:p w14:paraId="69DC9FE5" w14:textId="77777777" w:rsidR="00125E5C" w:rsidRPr="003B119E" w:rsidRDefault="00125E5C" w:rsidP="00125E5C">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125E5C" w:rsidRPr="003B119E" w:rsidRDefault="00125E5C" w:rsidP="00125E5C">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125E5C" w:rsidRPr="003B119E" w:rsidRDefault="00125E5C" w:rsidP="00125E5C">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125E5C" w:rsidRPr="003B119E" w:rsidRDefault="00125E5C" w:rsidP="00125E5C">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125E5C" w:rsidRPr="003B119E" w:rsidRDefault="00125E5C" w:rsidP="00125E5C">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125E5C" w:rsidRPr="003B119E" w:rsidRDefault="00125E5C" w:rsidP="00125E5C">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125E5C" w:rsidRPr="003B119E" w:rsidRDefault="00125E5C" w:rsidP="00125E5C">
            <w:pPr>
              <w:spacing w:after="0" w:line="240" w:lineRule="auto"/>
              <w:rPr>
                <w:rFonts w:ascii="Calibri" w:eastAsia="Times New Roman" w:hAnsi="Calibri" w:cs="Times New Roman"/>
                <w:color w:val="000000"/>
                <w:sz w:val="8"/>
                <w:szCs w:val="8"/>
                <w:lang w:val="en-GB" w:eastAsia="en-GB"/>
              </w:rPr>
            </w:pPr>
          </w:p>
        </w:tc>
      </w:tr>
      <w:tr w:rsidR="00125E5C"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125E5C" w:rsidRPr="002A00C3" w:rsidRDefault="00125E5C" w:rsidP="00125E5C">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125E5C" w:rsidRPr="002A00C3" w:rsidRDefault="00125E5C" w:rsidP="00125E5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0D16D77" w:rsidR="002E3D29" w:rsidRPr="002A00C3" w:rsidRDefault="00FE4F8B" w:rsidP="006B6398">
            <w:pPr>
              <w:spacing w:after="0" w:line="240" w:lineRule="auto"/>
              <w:jc w:val="center"/>
              <w:rPr>
                <w:rFonts w:ascii="Calibri" w:eastAsia="Times New Roman" w:hAnsi="Calibri" w:cs="Times New Roman"/>
                <w:color w:val="000000"/>
                <w:sz w:val="16"/>
                <w:szCs w:val="16"/>
                <w:lang w:val="en-GB" w:eastAsia="en-GB"/>
              </w:rPr>
            </w:pPr>
            <w:r>
              <w:rPr>
                <w:color w:val="000000"/>
                <w:sz w:val="16"/>
                <w:szCs w:val="16"/>
                <w:lang w:val="fr-BE" w:eastAsia="en-GB"/>
              </w:rPr>
              <w:t>Meliones</w:t>
            </w:r>
            <w:r w:rsidRPr="007A2129">
              <w:rPr>
                <w:color w:val="000000"/>
                <w:sz w:val="16"/>
                <w:szCs w:val="16"/>
                <w:lang w:val="fr-BE" w:eastAsia="en-GB"/>
              </w:rPr>
              <w:t xml:space="preserve"> Apostolos</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1F43F2DF" w:rsidR="002E3D29" w:rsidRPr="002A00C3" w:rsidRDefault="00FE4F8B" w:rsidP="006B6398">
            <w:pPr>
              <w:spacing w:after="0" w:line="240" w:lineRule="auto"/>
              <w:jc w:val="center"/>
              <w:rPr>
                <w:rFonts w:ascii="Calibri" w:eastAsia="Times New Roman" w:hAnsi="Calibri" w:cs="Times New Roman"/>
                <w:color w:val="000000"/>
                <w:sz w:val="16"/>
                <w:szCs w:val="16"/>
                <w:lang w:val="en-GB" w:eastAsia="en-GB"/>
              </w:rPr>
            </w:pPr>
            <w:r w:rsidRPr="007A2129">
              <w:rPr>
                <w:color w:val="000000"/>
                <w:sz w:val="16"/>
                <w:szCs w:val="16"/>
                <w:lang w:val="fr-BE" w:eastAsia="en-GB"/>
              </w:rPr>
              <w:t>meliones@unipi.gr</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B33FB04" w:rsidR="002E3D29" w:rsidRPr="002A00C3" w:rsidRDefault="00FE4F8B" w:rsidP="006B6398">
            <w:pPr>
              <w:spacing w:after="0" w:line="240" w:lineRule="auto"/>
              <w:jc w:val="center"/>
              <w:rPr>
                <w:rFonts w:ascii="Calibri" w:eastAsia="Times New Roman" w:hAnsi="Calibri" w:cs="Times New Roman"/>
                <w:color w:val="000000"/>
                <w:sz w:val="16"/>
                <w:szCs w:val="16"/>
                <w:lang w:val="en-GB" w:eastAsia="en-GB"/>
              </w:rPr>
            </w:pPr>
            <w:r>
              <w:rPr>
                <w:color w:val="000000"/>
                <w:sz w:val="16"/>
                <w:szCs w:val="16"/>
                <w:lang w:val="fr-BE" w:eastAsia="en-GB"/>
              </w:rPr>
              <w:t>Assist. Prof.</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2336B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2336B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2336B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2336B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2336B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2336B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2336B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2336B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812F4B" w:rsidRPr="002A00C3" w14:paraId="0ED6EEA3" w14:textId="77777777" w:rsidTr="00D47400">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3ECBDAA" w14:textId="77777777" w:rsidR="00812F4B" w:rsidRPr="002A00C3" w:rsidRDefault="00812F4B" w:rsidP="00D474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7C34E9B6" w14:textId="77777777" w:rsidR="00812F4B" w:rsidRPr="002A00C3" w:rsidRDefault="00812F4B" w:rsidP="00D474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14F6EBD9" w14:textId="77777777" w:rsidR="00812F4B" w:rsidRPr="002A00C3" w:rsidRDefault="00812F4B" w:rsidP="00D474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5FC299B4" w14:textId="77777777" w:rsidR="00812F4B" w:rsidRPr="002A00C3" w:rsidRDefault="00812F4B" w:rsidP="00D474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78F7F3C" w14:textId="77777777" w:rsidR="00812F4B" w:rsidRPr="002A00C3" w:rsidRDefault="00812F4B" w:rsidP="00D474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710E966" w14:textId="77777777" w:rsidR="00812F4B" w:rsidRPr="002A00C3" w:rsidRDefault="00812F4B" w:rsidP="00D474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812F4B" w:rsidRPr="002A00C3" w14:paraId="574732D0" w14:textId="77777777" w:rsidTr="00D47400">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68D8B00" w14:textId="77777777" w:rsidR="00812F4B" w:rsidRPr="002A00C3" w:rsidRDefault="00812F4B" w:rsidP="00D4740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5F1A6A25" w14:textId="77777777" w:rsidR="00812F4B" w:rsidRPr="00784E7F" w:rsidRDefault="00812F4B" w:rsidP="00D47400">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136703E8" w14:textId="77777777" w:rsidR="00812F4B" w:rsidRPr="002A00C3" w:rsidRDefault="00812F4B" w:rsidP="00D47400">
            <w:pPr>
              <w:spacing w:after="0" w:line="240" w:lineRule="auto"/>
              <w:jc w:val="center"/>
              <w:rPr>
                <w:rFonts w:ascii="Calibri" w:eastAsia="Times New Roman" w:hAnsi="Calibri" w:cs="Times New Roman"/>
                <w:color w:val="000000"/>
                <w:sz w:val="16"/>
                <w:szCs w:val="16"/>
                <w:lang w:val="en-GB" w:eastAsia="en-GB"/>
              </w:rPr>
            </w:pPr>
          </w:p>
          <w:p w14:paraId="720D956C" w14:textId="77777777" w:rsidR="00812F4B" w:rsidRPr="002A00C3" w:rsidRDefault="00812F4B" w:rsidP="00D47400">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0E2A4EA4" w14:textId="77777777" w:rsidR="00812F4B" w:rsidRPr="002A00C3" w:rsidRDefault="00812F4B" w:rsidP="00D4740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17AD8B" w14:textId="77777777" w:rsidR="00812F4B" w:rsidRPr="002A00C3" w:rsidRDefault="00812F4B" w:rsidP="00D47400">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0F69574F" w14:textId="77777777" w:rsidR="00812F4B" w:rsidRPr="002A00C3" w:rsidRDefault="00812F4B" w:rsidP="00D47400">
            <w:pPr>
              <w:spacing w:after="0" w:line="240" w:lineRule="auto"/>
              <w:jc w:val="center"/>
              <w:rPr>
                <w:rFonts w:ascii="Calibri" w:eastAsia="Times New Roman" w:hAnsi="Calibri" w:cs="Times New Roman"/>
                <w:b/>
                <w:bCs/>
                <w:color w:val="000000"/>
                <w:sz w:val="16"/>
                <w:szCs w:val="16"/>
                <w:lang w:val="en-GB" w:eastAsia="en-GB"/>
              </w:rPr>
            </w:pPr>
          </w:p>
        </w:tc>
      </w:tr>
      <w:tr w:rsidR="00812F4B" w:rsidRPr="004A675C" w14:paraId="1FE40D1B" w14:textId="77777777" w:rsidTr="00D47400">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75297B" w14:textId="77777777" w:rsidR="00812F4B" w:rsidRPr="002A00C3" w:rsidRDefault="00812F4B" w:rsidP="00D4740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66C53E4E" w14:textId="77777777" w:rsidR="00812F4B" w:rsidRPr="002A00C3" w:rsidRDefault="00812F4B" w:rsidP="00D47400">
            <w:pPr>
              <w:spacing w:after="0" w:line="240" w:lineRule="auto"/>
              <w:jc w:val="center"/>
              <w:rPr>
                <w:rFonts w:ascii="Calibri" w:eastAsia="Times New Roman" w:hAnsi="Calibri" w:cs="Times New Roman"/>
                <w:color w:val="000000"/>
                <w:sz w:val="16"/>
                <w:szCs w:val="16"/>
                <w:lang w:val="en-GB" w:eastAsia="en-GB"/>
              </w:rPr>
            </w:pPr>
            <w:r>
              <w:rPr>
                <w:color w:val="000000"/>
                <w:sz w:val="16"/>
                <w:szCs w:val="16"/>
                <w:lang w:val="fr-BE" w:eastAsia="en-GB"/>
              </w:rPr>
              <w:t>Meliones</w:t>
            </w:r>
            <w:r w:rsidRPr="007A2129">
              <w:rPr>
                <w:color w:val="000000"/>
                <w:sz w:val="16"/>
                <w:szCs w:val="16"/>
                <w:lang w:val="fr-BE" w:eastAsia="en-GB"/>
              </w:rPr>
              <w:t xml:space="preserve"> Apostolos</w:t>
            </w:r>
          </w:p>
        </w:tc>
        <w:tc>
          <w:tcPr>
            <w:tcW w:w="2126" w:type="dxa"/>
            <w:tcBorders>
              <w:top w:val="nil"/>
              <w:left w:val="single" w:sz="8" w:space="0" w:color="auto"/>
              <w:bottom w:val="single" w:sz="8" w:space="0" w:color="auto"/>
              <w:right w:val="nil"/>
            </w:tcBorders>
            <w:shd w:val="clear" w:color="auto" w:fill="auto"/>
            <w:noWrap/>
            <w:vAlign w:val="center"/>
            <w:hideMark/>
          </w:tcPr>
          <w:p w14:paraId="37F42262" w14:textId="77777777" w:rsidR="00812F4B" w:rsidRPr="002A00C3" w:rsidRDefault="00812F4B" w:rsidP="00D47400">
            <w:pPr>
              <w:spacing w:after="0" w:line="240" w:lineRule="auto"/>
              <w:jc w:val="center"/>
              <w:rPr>
                <w:rFonts w:ascii="Calibri" w:eastAsia="Times New Roman" w:hAnsi="Calibri" w:cs="Times New Roman"/>
                <w:color w:val="000000"/>
                <w:sz w:val="16"/>
                <w:szCs w:val="16"/>
                <w:lang w:val="en-GB" w:eastAsia="en-GB"/>
              </w:rPr>
            </w:pPr>
            <w:r w:rsidRPr="007A2129">
              <w:rPr>
                <w:color w:val="000000"/>
                <w:sz w:val="16"/>
                <w:szCs w:val="16"/>
                <w:lang w:val="fr-BE" w:eastAsia="en-GB"/>
              </w:rPr>
              <w:t>meliones@unipi.gr</w:t>
            </w:r>
          </w:p>
        </w:tc>
        <w:tc>
          <w:tcPr>
            <w:tcW w:w="1701" w:type="dxa"/>
            <w:tcBorders>
              <w:top w:val="nil"/>
              <w:left w:val="single" w:sz="8" w:space="0" w:color="auto"/>
              <w:bottom w:val="single" w:sz="8" w:space="0" w:color="auto"/>
              <w:right w:val="nil"/>
            </w:tcBorders>
            <w:shd w:val="clear" w:color="auto" w:fill="auto"/>
            <w:noWrap/>
            <w:vAlign w:val="center"/>
            <w:hideMark/>
          </w:tcPr>
          <w:p w14:paraId="2BD7E098" w14:textId="77777777" w:rsidR="00812F4B" w:rsidRPr="002A00C3" w:rsidRDefault="00812F4B" w:rsidP="00D47400">
            <w:pPr>
              <w:spacing w:after="0" w:line="240" w:lineRule="auto"/>
              <w:jc w:val="center"/>
              <w:rPr>
                <w:rFonts w:ascii="Calibri" w:eastAsia="Times New Roman" w:hAnsi="Calibri" w:cs="Times New Roman"/>
                <w:color w:val="000000"/>
                <w:sz w:val="16"/>
                <w:szCs w:val="16"/>
                <w:lang w:val="en-GB" w:eastAsia="en-GB"/>
              </w:rPr>
            </w:pPr>
            <w:r>
              <w:rPr>
                <w:color w:val="000000"/>
                <w:sz w:val="16"/>
                <w:szCs w:val="16"/>
                <w:lang w:val="fr-BE" w:eastAsia="en-GB"/>
              </w:rPr>
              <w:t>Assist. Prof.</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3CFFCA4" w14:textId="77777777" w:rsidR="00812F4B" w:rsidRPr="002A00C3" w:rsidRDefault="00812F4B" w:rsidP="00D47400">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2D1BD5C1" w14:textId="77777777" w:rsidR="00812F4B" w:rsidRPr="002A00C3" w:rsidRDefault="00812F4B" w:rsidP="00D47400">
            <w:pPr>
              <w:spacing w:after="0" w:line="240" w:lineRule="auto"/>
              <w:jc w:val="center"/>
              <w:rPr>
                <w:rFonts w:ascii="Calibri" w:eastAsia="Times New Roman" w:hAnsi="Calibri" w:cs="Times New Roman"/>
                <w:b/>
                <w:bCs/>
                <w:color w:val="000000"/>
                <w:sz w:val="16"/>
                <w:szCs w:val="16"/>
                <w:lang w:val="en-GB" w:eastAsia="en-GB"/>
              </w:rPr>
            </w:pPr>
          </w:p>
        </w:tc>
      </w:tr>
      <w:tr w:rsidR="00812F4B" w:rsidRPr="004A675C" w14:paraId="458CA0F3" w14:textId="77777777" w:rsidTr="00D47400">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AD77CEF" w14:textId="77777777" w:rsidR="00812F4B" w:rsidRPr="002A00C3" w:rsidRDefault="00812F4B" w:rsidP="00D4740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07E0922D" w14:textId="77777777" w:rsidR="00812F4B" w:rsidRPr="002A00C3" w:rsidRDefault="00812F4B" w:rsidP="00D47400">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4D548869" w14:textId="77777777" w:rsidR="00812F4B" w:rsidRPr="002A00C3" w:rsidRDefault="00812F4B" w:rsidP="00D47400">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3F020999" w14:textId="77777777" w:rsidR="00812F4B" w:rsidRPr="002A00C3" w:rsidRDefault="00812F4B" w:rsidP="00D47400">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4C370A2C" w14:textId="77777777" w:rsidR="00812F4B" w:rsidRPr="002A00C3" w:rsidRDefault="00812F4B" w:rsidP="00D47400">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768E20C8" w14:textId="77777777" w:rsidR="00812F4B" w:rsidRPr="002A00C3" w:rsidRDefault="00812F4B" w:rsidP="00D47400">
            <w:pPr>
              <w:spacing w:after="0" w:line="240" w:lineRule="auto"/>
              <w:jc w:val="center"/>
              <w:rPr>
                <w:rFonts w:ascii="Calibri" w:eastAsia="Times New Roman" w:hAnsi="Calibri" w:cs="Times New Roman"/>
                <w:b/>
                <w:bCs/>
                <w:color w:val="000000"/>
                <w:sz w:val="16"/>
                <w:szCs w:val="16"/>
                <w:lang w:val="en-GB" w:eastAsia="en-GB"/>
              </w:rPr>
            </w:pPr>
          </w:p>
        </w:tc>
      </w:tr>
    </w:tbl>
    <w:p w14:paraId="0F82026F" w14:textId="77777777" w:rsidR="00812F4B" w:rsidRPr="00812F4B" w:rsidRDefault="00812F4B" w:rsidP="00EC1AC5">
      <w:pPr>
        <w:spacing w:after="0"/>
        <w:jc w:val="center"/>
        <w:rPr>
          <w:b/>
        </w:rPr>
      </w:pPr>
    </w:p>
    <w:p w14:paraId="69DCA09F" w14:textId="05725DB8"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7E17FDAA" w14:textId="77777777" w:rsidR="00DA0FE7" w:rsidRDefault="00DA0FE7" w:rsidP="003F2100">
            <w:pPr>
              <w:spacing w:after="0" w:line="240" w:lineRule="auto"/>
              <w:rPr>
                <w:rFonts w:ascii="Calibri" w:eastAsia="Times New Roman" w:hAnsi="Calibri" w:cs="Times New Roman"/>
                <w:color w:val="000000"/>
                <w:sz w:val="16"/>
                <w:szCs w:val="16"/>
                <w:lang w:val="en-GB" w:eastAsia="en-GB"/>
              </w:rPr>
            </w:pPr>
          </w:p>
          <w:p w14:paraId="75124D90" w14:textId="77777777" w:rsidR="00812F4B" w:rsidRDefault="00812F4B" w:rsidP="003F2100">
            <w:pPr>
              <w:spacing w:after="0" w:line="240" w:lineRule="auto"/>
              <w:rPr>
                <w:rFonts w:ascii="Calibri" w:eastAsia="Times New Roman" w:hAnsi="Calibri" w:cs="Times New Roman"/>
                <w:color w:val="000000"/>
                <w:sz w:val="16"/>
                <w:szCs w:val="16"/>
                <w:lang w:val="en-GB" w:eastAsia="en-GB"/>
              </w:rPr>
            </w:pPr>
          </w:p>
          <w:p w14:paraId="370882E5" w14:textId="77777777" w:rsidR="00812F4B" w:rsidRDefault="00812F4B" w:rsidP="003F2100">
            <w:pPr>
              <w:spacing w:after="0" w:line="240" w:lineRule="auto"/>
              <w:rPr>
                <w:rFonts w:ascii="Calibri" w:eastAsia="Times New Roman" w:hAnsi="Calibri" w:cs="Times New Roman"/>
                <w:color w:val="000000"/>
                <w:sz w:val="16"/>
                <w:szCs w:val="16"/>
                <w:lang w:val="en-GB" w:eastAsia="en-GB"/>
              </w:rPr>
            </w:pPr>
          </w:p>
          <w:p w14:paraId="29562B1C" w14:textId="77777777" w:rsidR="00812F4B" w:rsidRDefault="00812F4B" w:rsidP="003F2100">
            <w:pPr>
              <w:spacing w:after="0" w:line="240" w:lineRule="auto"/>
              <w:rPr>
                <w:rFonts w:ascii="Calibri" w:eastAsia="Times New Roman" w:hAnsi="Calibri" w:cs="Times New Roman"/>
                <w:color w:val="000000"/>
                <w:sz w:val="16"/>
                <w:szCs w:val="16"/>
                <w:lang w:val="en-GB" w:eastAsia="en-GB"/>
              </w:rPr>
            </w:pPr>
          </w:p>
          <w:p w14:paraId="47B15E39" w14:textId="77777777" w:rsidR="00812F4B" w:rsidRDefault="00812F4B" w:rsidP="003F2100">
            <w:pPr>
              <w:spacing w:after="0" w:line="240" w:lineRule="auto"/>
              <w:rPr>
                <w:rFonts w:ascii="Calibri" w:eastAsia="Times New Roman" w:hAnsi="Calibri" w:cs="Times New Roman"/>
                <w:color w:val="000000"/>
                <w:sz w:val="16"/>
                <w:szCs w:val="16"/>
                <w:lang w:val="en-GB" w:eastAsia="en-GB"/>
              </w:rPr>
            </w:pPr>
          </w:p>
          <w:p w14:paraId="54BAAC91" w14:textId="77777777" w:rsidR="00812F4B" w:rsidRDefault="00812F4B" w:rsidP="003F2100">
            <w:pPr>
              <w:spacing w:after="0" w:line="240" w:lineRule="auto"/>
              <w:rPr>
                <w:rFonts w:ascii="Calibri" w:eastAsia="Times New Roman" w:hAnsi="Calibri" w:cs="Times New Roman"/>
                <w:color w:val="000000"/>
                <w:sz w:val="16"/>
                <w:szCs w:val="16"/>
                <w:lang w:val="en-GB" w:eastAsia="en-GB"/>
              </w:rPr>
            </w:pPr>
          </w:p>
          <w:p w14:paraId="126EE169" w14:textId="77777777" w:rsidR="00812F4B" w:rsidRDefault="00812F4B" w:rsidP="003F2100">
            <w:pPr>
              <w:spacing w:after="0" w:line="240" w:lineRule="auto"/>
              <w:rPr>
                <w:rFonts w:ascii="Calibri" w:eastAsia="Times New Roman" w:hAnsi="Calibri" w:cs="Times New Roman"/>
                <w:color w:val="000000"/>
                <w:sz w:val="16"/>
                <w:szCs w:val="16"/>
                <w:lang w:val="en-GB" w:eastAsia="en-GB"/>
              </w:rPr>
            </w:pPr>
          </w:p>
          <w:p w14:paraId="289B165A" w14:textId="77777777" w:rsidR="00812F4B" w:rsidRDefault="00812F4B" w:rsidP="003F2100">
            <w:pPr>
              <w:spacing w:after="0" w:line="240" w:lineRule="auto"/>
              <w:rPr>
                <w:rFonts w:ascii="Calibri" w:eastAsia="Times New Roman" w:hAnsi="Calibri" w:cs="Times New Roman"/>
                <w:color w:val="000000"/>
                <w:sz w:val="16"/>
                <w:szCs w:val="16"/>
                <w:lang w:val="en-GB" w:eastAsia="en-GB"/>
              </w:rPr>
            </w:pPr>
          </w:p>
          <w:p w14:paraId="4DA11CF4" w14:textId="77777777" w:rsidR="00812F4B" w:rsidRDefault="00812F4B" w:rsidP="003F2100">
            <w:pPr>
              <w:spacing w:after="0" w:line="240" w:lineRule="auto"/>
              <w:rPr>
                <w:rFonts w:ascii="Calibri" w:eastAsia="Times New Roman" w:hAnsi="Calibri" w:cs="Times New Roman"/>
                <w:color w:val="000000"/>
                <w:sz w:val="16"/>
                <w:szCs w:val="16"/>
                <w:lang w:val="en-GB" w:eastAsia="en-GB"/>
              </w:rPr>
            </w:pPr>
          </w:p>
          <w:p w14:paraId="69DCA0DF" w14:textId="0018AC92" w:rsidR="00812F4B" w:rsidRPr="002A00C3" w:rsidRDefault="00812F4B" w:rsidP="003F2100">
            <w:pPr>
              <w:spacing w:after="0" w:line="240" w:lineRule="auto"/>
              <w:rPr>
                <w:rFonts w:ascii="Calibri" w:eastAsia="Times New Roman" w:hAnsi="Calibri" w:cs="Times New Roman"/>
                <w:color w:val="000000"/>
                <w:sz w:val="16"/>
                <w:szCs w:val="16"/>
                <w:lang w:val="en-GB" w:eastAsia="en-GB"/>
              </w:rPr>
            </w:pPr>
            <w:bookmarkStart w:id="0" w:name="_GoBack"/>
            <w:bookmarkEnd w:id="0"/>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812F4B" w:rsidRDefault="00D65D86" w:rsidP="00B57D80">
      <w:pPr>
        <w:spacing w:after="0"/>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812F4B" w:rsidRPr="002A00C3" w14:paraId="64D17192" w14:textId="77777777" w:rsidTr="00D47400">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8BCF98" w14:textId="77777777" w:rsidR="00812F4B" w:rsidRPr="002A00C3" w:rsidRDefault="00812F4B" w:rsidP="00D474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35A7CE24" w14:textId="77777777" w:rsidR="00812F4B" w:rsidRPr="002A00C3" w:rsidRDefault="00812F4B" w:rsidP="00D474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019BFF58" w14:textId="77777777" w:rsidR="00812F4B" w:rsidRPr="002A00C3" w:rsidRDefault="00812F4B" w:rsidP="00D474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589F724A" w14:textId="77777777" w:rsidR="00812F4B" w:rsidRPr="002A00C3" w:rsidRDefault="00812F4B" w:rsidP="00D474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7F057DF" w14:textId="77777777" w:rsidR="00812F4B" w:rsidRPr="002A00C3" w:rsidRDefault="00812F4B" w:rsidP="00D474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A680D42" w14:textId="77777777" w:rsidR="00812F4B" w:rsidRPr="002A00C3" w:rsidRDefault="00812F4B" w:rsidP="00D474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812F4B" w:rsidRPr="002A00C3" w14:paraId="06490006" w14:textId="77777777" w:rsidTr="00D47400">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FECAA6" w14:textId="77777777" w:rsidR="00812F4B" w:rsidRPr="002A00C3" w:rsidRDefault="00812F4B" w:rsidP="00D4740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36B12FA0" w14:textId="77777777" w:rsidR="00812F4B" w:rsidRPr="00784E7F" w:rsidRDefault="00812F4B" w:rsidP="00D47400">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467CE77D" w14:textId="77777777" w:rsidR="00812F4B" w:rsidRPr="002A00C3" w:rsidRDefault="00812F4B" w:rsidP="00D47400">
            <w:pPr>
              <w:spacing w:after="0" w:line="240" w:lineRule="auto"/>
              <w:jc w:val="center"/>
              <w:rPr>
                <w:rFonts w:ascii="Calibri" w:eastAsia="Times New Roman" w:hAnsi="Calibri" w:cs="Times New Roman"/>
                <w:color w:val="000000"/>
                <w:sz w:val="16"/>
                <w:szCs w:val="16"/>
                <w:lang w:val="en-GB" w:eastAsia="en-GB"/>
              </w:rPr>
            </w:pPr>
          </w:p>
          <w:p w14:paraId="40C9827F" w14:textId="77777777" w:rsidR="00812F4B" w:rsidRPr="002A00C3" w:rsidRDefault="00812F4B" w:rsidP="00D47400">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0DA0250C" w14:textId="77777777" w:rsidR="00812F4B" w:rsidRPr="002A00C3" w:rsidRDefault="00812F4B" w:rsidP="00D4740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3B9E7D8" w14:textId="77777777" w:rsidR="00812F4B" w:rsidRPr="002A00C3" w:rsidRDefault="00812F4B" w:rsidP="00D47400">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E0022EF" w14:textId="77777777" w:rsidR="00812F4B" w:rsidRPr="002A00C3" w:rsidRDefault="00812F4B" w:rsidP="00D47400">
            <w:pPr>
              <w:spacing w:after="0" w:line="240" w:lineRule="auto"/>
              <w:jc w:val="center"/>
              <w:rPr>
                <w:rFonts w:ascii="Calibri" w:eastAsia="Times New Roman" w:hAnsi="Calibri" w:cs="Times New Roman"/>
                <w:b/>
                <w:bCs/>
                <w:color w:val="000000"/>
                <w:sz w:val="16"/>
                <w:szCs w:val="16"/>
                <w:lang w:val="en-GB" w:eastAsia="en-GB"/>
              </w:rPr>
            </w:pPr>
          </w:p>
        </w:tc>
      </w:tr>
      <w:tr w:rsidR="00812F4B" w:rsidRPr="004A675C" w14:paraId="4792241E" w14:textId="77777777" w:rsidTr="00D47400">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9928773" w14:textId="77777777" w:rsidR="00812F4B" w:rsidRPr="002A00C3" w:rsidRDefault="00812F4B" w:rsidP="00D4740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5"/>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45631321" w14:textId="77777777" w:rsidR="00812F4B" w:rsidRPr="002A00C3" w:rsidRDefault="00812F4B" w:rsidP="00D47400">
            <w:pPr>
              <w:spacing w:after="0" w:line="240" w:lineRule="auto"/>
              <w:jc w:val="center"/>
              <w:rPr>
                <w:rFonts w:ascii="Calibri" w:eastAsia="Times New Roman" w:hAnsi="Calibri" w:cs="Times New Roman"/>
                <w:color w:val="000000"/>
                <w:sz w:val="16"/>
                <w:szCs w:val="16"/>
                <w:lang w:val="en-GB" w:eastAsia="en-GB"/>
              </w:rPr>
            </w:pPr>
            <w:r>
              <w:rPr>
                <w:color w:val="000000"/>
                <w:sz w:val="16"/>
                <w:szCs w:val="16"/>
                <w:lang w:val="fr-BE" w:eastAsia="en-GB"/>
              </w:rPr>
              <w:t>Meliones</w:t>
            </w:r>
            <w:r w:rsidRPr="007A2129">
              <w:rPr>
                <w:color w:val="000000"/>
                <w:sz w:val="16"/>
                <w:szCs w:val="16"/>
                <w:lang w:val="fr-BE" w:eastAsia="en-GB"/>
              </w:rPr>
              <w:t xml:space="preserve"> Apostolos</w:t>
            </w:r>
          </w:p>
        </w:tc>
        <w:tc>
          <w:tcPr>
            <w:tcW w:w="2126" w:type="dxa"/>
            <w:tcBorders>
              <w:top w:val="nil"/>
              <w:left w:val="single" w:sz="8" w:space="0" w:color="auto"/>
              <w:bottom w:val="single" w:sz="8" w:space="0" w:color="auto"/>
              <w:right w:val="nil"/>
            </w:tcBorders>
            <w:shd w:val="clear" w:color="auto" w:fill="auto"/>
            <w:noWrap/>
            <w:vAlign w:val="center"/>
            <w:hideMark/>
          </w:tcPr>
          <w:p w14:paraId="04E1B65A" w14:textId="77777777" w:rsidR="00812F4B" w:rsidRPr="002A00C3" w:rsidRDefault="00812F4B" w:rsidP="00D47400">
            <w:pPr>
              <w:spacing w:after="0" w:line="240" w:lineRule="auto"/>
              <w:jc w:val="center"/>
              <w:rPr>
                <w:rFonts w:ascii="Calibri" w:eastAsia="Times New Roman" w:hAnsi="Calibri" w:cs="Times New Roman"/>
                <w:color w:val="000000"/>
                <w:sz w:val="16"/>
                <w:szCs w:val="16"/>
                <w:lang w:val="en-GB" w:eastAsia="en-GB"/>
              </w:rPr>
            </w:pPr>
            <w:r w:rsidRPr="007A2129">
              <w:rPr>
                <w:color w:val="000000"/>
                <w:sz w:val="16"/>
                <w:szCs w:val="16"/>
                <w:lang w:val="fr-BE" w:eastAsia="en-GB"/>
              </w:rPr>
              <w:t>meliones@unipi.gr</w:t>
            </w:r>
          </w:p>
        </w:tc>
        <w:tc>
          <w:tcPr>
            <w:tcW w:w="1701" w:type="dxa"/>
            <w:tcBorders>
              <w:top w:val="nil"/>
              <w:left w:val="single" w:sz="8" w:space="0" w:color="auto"/>
              <w:bottom w:val="single" w:sz="8" w:space="0" w:color="auto"/>
              <w:right w:val="nil"/>
            </w:tcBorders>
            <w:shd w:val="clear" w:color="auto" w:fill="auto"/>
            <w:noWrap/>
            <w:vAlign w:val="center"/>
            <w:hideMark/>
          </w:tcPr>
          <w:p w14:paraId="621D5A9B" w14:textId="77777777" w:rsidR="00812F4B" w:rsidRPr="002A00C3" w:rsidRDefault="00812F4B" w:rsidP="00D47400">
            <w:pPr>
              <w:spacing w:after="0" w:line="240" w:lineRule="auto"/>
              <w:jc w:val="center"/>
              <w:rPr>
                <w:rFonts w:ascii="Calibri" w:eastAsia="Times New Roman" w:hAnsi="Calibri" w:cs="Times New Roman"/>
                <w:color w:val="000000"/>
                <w:sz w:val="16"/>
                <w:szCs w:val="16"/>
                <w:lang w:val="en-GB" w:eastAsia="en-GB"/>
              </w:rPr>
            </w:pPr>
            <w:r>
              <w:rPr>
                <w:color w:val="000000"/>
                <w:sz w:val="16"/>
                <w:szCs w:val="16"/>
                <w:lang w:val="fr-BE" w:eastAsia="en-GB"/>
              </w:rPr>
              <w:t>Assist. Prof.</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B29EA31" w14:textId="77777777" w:rsidR="00812F4B" w:rsidRPr="002A00C3" w:rsidRDefault="00812F4B" w:rsidP="00D47400">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320A1346" w14:textId="77777777" w:rsidR="00812F4B" w:rsidRPr="002A00C3" w:rsidRDefault="00812F4B" w:rsidP="00D47400">
            <w:pPr>
              <w:spacing w:after="0" w:line="240" w:lineRule="auto"/>
              <w:jc w:val="center"/>
              <w:rPr>
                <w:rFonts w:ascii="Calibri" w:eastAsia="Times New Roman" w:hAnsi="Calibri" w:cs="Times New Roman"/>
                <w:b/>
                <w:bCs/>
                <w:color w:val="000000"/>
                <w:sz w:val="16"/>
                <w:szCs w:val="16"/>
                <w:lang w:val="en-GB" w:eastAsia="en-GB"/>
              </w:rPr>
            </w:pPr>
          </w:p>
        </w:tc>
      </w:tr>
      <w:tr w:rsidR="00812F4B" w:rsidRPr="004A675C" w14:paraId="3894261B" w14:textId="77777777" w:rsidTr="00D47400">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C807BDF" w14:textId="77777777" w:rsidR="00812F4B" w:rsidRPr="002A00C3" w:rsidRDefault="00812F4B" w:rsidP="00D4740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6"/>
            </w:r>
          </w:p>
        </w:tc>
        <w:tc>
          <w:tcPr>
            <w:tcW w:w="2123" w:type="dxa"/>
            <w:tcBorders>
              <w:top w:val="nil"/>
              <w:left w:val="nil"/>
              <w:bottom w:val="double" w:sz="6" w:space="0" w:color="auto"/>
              <w:right w:val="single" w:sz="8" w:space="0" w:color="auto"/>
            </w:tcBorders>
            <w:shd w:val="clear" w:color="auto" w:fill="auto"/>
            <w:noWrap/>
            <w:vAlign w:val="center"/>
            <w:hideMark/>
          </w:tcPr>
          <w:p w14:paraId="781D0634" w14:textId="77777777" w:rsidR="00812F4B" w:rsidRPr="002A00C3" w:rsidRDefault="00812F4B" w:rsidP="00D47400">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0C840430" w14:textId="77777777" w:rsidR="00812F4B" w:rsidRPr="002A00C3" w:rsidRDefault="00812F4B" w:rsidP="00D47400">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3FA14C53" w14:textId="77777777" w:rsidR="00812F4B" w:rsidRPr="002A00C3" w:rsidRDefault="00812F4B" w:rsidP="00D47400">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29F9F068" w14:textId="77777777" w:rsidR="00812F4B" w:rsidRPr="002A00C3" w:rsidRDefault="00812F4B" w:rsidP="00D47400">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7488A0F7" w14:textId="77777777" w:rsidR="00812F4B" w:rsidRPr="002A00C3" w:rsidRDefault="00812F4B" w:rsidP="00D47400">
            <w:pPr>
              <w:spacing w:after="0" w:line="240" w:lineRule="auto"/>
              <w:jc w:val="center"/>
              <w:rPr>
                <w:rFonts w:ascii="Calibri" w:eastAsia="Times New Roman" w:hAnsi="Calibri" w:cs="Times New Roman"/>
                <w:b/>
                <w:bCs/>
                <w:color w:val="000000"/>
                <w:sz w:val="16"/>
                <w:szCs w:val="16"/>
                <w:lang w:val="en-GB" w:eastAsia="en-GB"/>
              </w:rPr>
            </w:pPr>
          </w:p>
        </w:tc>
      </w:tr>
    </w:tbl>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82B44" w14:textId="77777777" w:rsidR="002336B2" w:rsidRDefault="002336B2" w:rsidP="00261299">
      <w:pPr>
        <w:spacing w:after="0" w:line="240" w:lineRule="auto"/>
      </w:pPr>
      <w:r>
        <w:separator/>
      </w:r>
    </w:p>
  </w:endnote>
  <w:endnote w:type="continuationSeparator" w:id="0">
    <w:p w14:paraId="0B6256D0" w14:textId="77777777" w:rsidR="002336B2" w:rsidRDefault="002336B2" w:rsidP="00261299">
      <w:pPr>
        <w:spacing w:after="0" w:line="240" w:lineRule="auto"/>
      </w:pPr>
      <w:r>
        <w:continuationSeparator/>
      </w:r>
    </w:p>
  </w:endnote>
  <w:endnote w:id="1">
    <w:p w14:paraId="6E58722B" w14:textId="6B32E62B" w:rsidR="00F00DD0" w:rsidRPr="00114066" w:rsidRDefault="00F00DD0"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125E5C" w:rsidRPr="00114066" w:rsidRDefault="00125E5C"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125E5C" w:rsidRPr="00114066" w:rsidRDefault="00125E5C"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125E5C" w:rsidRPr="00114066" w:rsidRDefault="00125E5C"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125E5C" w:rsidRPr="00114066" w:rsidRDefault="00125E5C"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3F0773B4" w14:textId="77777777" w:rsidR="00812F4B" w:rsidRPr="00114066" w:rsidRDefault="00812F4B" w:rsidP="00812F4B">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1BEE89AC" w14:textId="77777777" w:rsidR="00812F4B" w:rsidRPr="00114066" w:rsidRDefault="00812F4B" w:rsidP="00812F4B">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14:paraId="2686B5BF" w14:textId="77777777" w:rsidR="00812F4B" w:rsidRPr="00114066" w:rsidRDefault="00812F4B" w:rsidP="00812F4B">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6">
    <w:p w14:paraId="18F7355C" w14:textId="77777777" w:rsidR="00812F4B" w:rsidRPr="00114066" w:rsidRDefault="00812F4B" w:rsidP="00812F4B">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E1B01" w14:textId="77777777" w:rsidR="00DB6D0A" w:rsidRDefault="00DB6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66301CDA" w:rsidR="00774BD5" w:rsidRDefault="00774BD5">
        <w:pPr>
          <w:pStyle w:val="Footer"/>
          <w:jc w:val="center"/>
        </w:pPr>
        <w:r>
          <w:fldChar w:fldCharType="begin"/>
        </w:r>
        <w:r>
          <w:instrText xml:space="preserve"> PAGE   \* MERGEFORMAT </w:instrText>
        </w:r>
        <w:r>
          <w:fldChar w:fldCharType="separate"/>
        </w:r>
        <w:r w:rsidR="00812F4B">
          <w:rPr>
            <w:noProof/>
          </w:rPr>
          <w:t>3</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B8BE" w14:textId="77777777" w:rsidR="00DB6D0A" w:rsidRDefault="00DB6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9B4AA" w14:textId="77777777" w:rsidR="002336B2" w:rsidRDefault="002336B2" w:rsidP="00261299">
      <w:pPr>
        <w:spacing w:after="0" w:line="240" w:lineRule="auto"/>
      </w:pPr>
      <w:r>
        <w:separator/>
      </w:r>
    </w:p>
  </w:footnote>
  <w:footnote w:type="continuationSeparator" w:id="0">
    <w:p w14:paraId="5AB56AD3" w14:textId="77777777" w:rsidR="002336B2" w:rsidRDefault="002336B2"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1375" w14:textId="77777777" w:rsidR="00DB6D0A" w:rsidRDefault="00DB6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Header"/>
      <w:jc w:val="center"/>
    </w:pPr>
    <w:r w:rsidRPr="00A04811">
      <w:rPr>
        <w:noProof/>
        <w:lang w:val="el-GR" w:eastAsia="el-G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l-GR" w:eastAsia="el-GR"/>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l-GR" w:eastAsia="el-G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el-GR" w:eastAsia="el-G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l-GR" w:eastAsia="el-G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363B2"/>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4635"/>
    <w:rsid w:val="000D7CA8"/>
    <w:rsid w:val="000E0A01"/>
    <w:rsid w:val="000E3785"/>
    <w:rsid w:val="000E4F1B"/>
    <w:rsid w:val="000E778E"/>
    <w:rsid w:val="000F0EEB"/>
    <w:rsid w:val="000F6918"/>
    <w:rsid w:val="000F7889"/>
    <w:rsid w:val="001026FA"/>
    <w:rsid w:val="00105D16"/>
    <w:rsid w:val="00111A37"/>
    <w:rsid w:val="0011351A"/>
    <w:rsid w:val="00113CA6"/>
    <w:rsid w:val="00114066"/>
    <w:rsid w:val="00116A27"/>
    <w:rsid w:val="001176D1"/>
    <w:rsid w:val="00123600"/>
    <w:rsid w:val="00125E5C"/>
    <w:rsid w:val="00126E26"/>
    <w:rsid w:val="00131066"/>
    <w:rsid w:val="00135864"/>
    <w:rsid w:val="0014141C"/>
    <w:rsid w:val="00142604"/>
    <w:rsid w:val="0014359E"/>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36B2"/>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4F6A3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2F4B"/>
    <w:rsid w:val="00813B46"/>
    <w:rsid w:val="00814642"/>
    <w:rsid w:val="00820795"/>
    <w:rsid w:val="00820A12"/>
    <w:rsid w:val="00820D60"/>
    <w:rsid w:val="0082252E"/>
    <w:rsid w:val="008309F5"/>
    <w:rsid w:val="00830E30"/>
    <w:rsid w:val="00831611"/>
    <w:rsid w:val="00831E44"/>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B610C"/>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2E48"/>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C25D0"/>
    <w:rsid w:val="00FD51D2"/>
    <w:rsid w:val="00FE4F8B"/>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uiPriority w:val="99"/>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BB583591-3720-401D-9754-6F3C1289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A65E7DB9-C736-454D-BE52-A8D5596B7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5</Pages>
  <Words>974</Words>
  <Characters>5264</Characters>
  <Application>Microsoft Office Word</Application>
  <DocSecurity>0</DocSecurity>
  <Lines>43</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European Commission</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USER</cp:lastModifiedBy>
  <cp:revision>3</cp:revision>
  <cp:lastPrinted>2015-04-10T09:51:00Z</cp:lastPrinted>
  <dcterms:created xsi:type="dcterms:W3CDTF">2019-06-03T10:51:00Z</dcterms:created>
  <dcterms:modified xsi:type="dcterms:W3CDTF">2019-06-03T11:03:00Z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